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956" w:rsidRPr="006E27A7" w:rsidRDefault="00853956" w:rsidP="006E27A7">
      <w:pPr>
        <w:spacing w:after="0" w:line="240" w:lineRule="auto"/>
        <w:jc w:val="center"/>
        <w:rPr>
          <w:rFonts w:ascii="Times New Roman" w:hAnsi="Times New Roman"/>
          <w:b/>
          <w:bCs/>
          <w:sz w:val="32"/>
          <w:szCs w:val="24"/>
          <w:lang w:eastAsia="ru-RU"/>
        </w:rPr>
      </w:pPr>
    </w:p>
    <w:p w:rsidR="00853956" w:rsidRPr="006E27A7" w:rsidRDefault="00853956" w:rsidP="006E27A7">
      <w:pPr>
        <w:spacing w:after="0" w:line="240" w:lineRule="auto"/>
        <w:jc w:val="center"/>
        <w:rPr>
          <w:rFonts w:ascii="Times New Roman" w:hAnsi="Times New Roman"/>
          <w:b/>
          <w:bCs/>
          <w:sz w:val="24"/>
          <w:szCs w:val="24"/>
          <w:lang w:eastAsia="ru-RU"/>
        </w:rPr>
      </w:pPr>
      <w:r w:rsidRPr="006E27A7">
        <w:rPr>
          <w:rFonts w:ascii="Times New Roman" w:hAnsi="Times New Roman"/>
          <w:b/>
          <w:bCs/>
          <w:sz w:val="24"/>
          <w:szCs w:val="24"/>
          <w:lang w:eastAsia="ru-RU"/>
        </w:rPr>
        <w:t>ЛИПЕЦКАЯ ОБЛАСТЬ</w:t>
      </w:r>
    </w:p>
    <w:p w:rsidR="00853956" w:rsidRPr="006E27A7" w:rsidRDefault="00853956" w:rsidP="006E27A7">
      <w:pPr>
        <w:spacing w:after="0" w:line="240" w:lineRule="auto"/>
        <w:jc w:val="center"/>
        <w:rPr>
          <w:rFonts w:ascii="Times New Roman" w:hAnsi="Times New Roman"/>
          <w:b/>
          <w:bCs/>
          <w:sz w:val="24"/>
          <w:szCs w:val="24"/>
          <w:lang w:eastAsia="ru-RU"/>
        </w:rPr>
      </w:pPr>
      <w:r w:rsidRPr="006E27A7">
        <w:rPr>
          <w:rFonts w:ascii="Times New Roman" w:hAnsi="Times New Roman"/>
          <w:b/>
          <w:bCs/>
          <w:sz w:val="24"/>
          <w:szCs w:val="24"/>
          <w:lang w:eastAsia="ru-RU"/>
        </w:rPr>
        <w:t>УСМАНСКИЙ МУНИЦИПАЛЬНЫЙ  РАЙОН</w:t>
      </w:r>
    </w:p>
    <w:p w:rsidR="00853956" w:rsidRPr="006E27A7" w:rsidRDefault="00853956" w:rsidP="006E27A7">
      <w:pPr>
        <w:keepNext/>
        <w:spacing w:after="0" w:line="240" w:lineRule="auto"/>
        <w:jc w:val="center"/>
        <w:outlineLvl w:val="0"/>
        <w:rPr>
          <w:rFonts w:ascii="Times New Roman" w:hAnsi="Times New Roman"/>
          <w:b/>
          <w:bCs/>
          <w:sz w:val="24"/>
          <w:szCs w:val="24"/>
          <w:lang w:eastAsia="ru-RU"/>
        </w:rPr>
      </w:pPr>
      <w:r>
        <w:rPr>
          <w:rFonts w:ascii="Times New Roman" w:hAnsi="Times New Roman"/>
          <w:b/>
          <w:bCs/>
          <w:sz w:val="24"/>
          <w:szCs w:val="24"/>
          <w:lang w:eastAsia="ru-RU"/>
        </w:rPr>
        <w:t>ДМИТРИЕВСКИЙ</w:t>
      </w:r>
      <w:r w:rsidRPr="006E27A7">
        <w:rPr>
          <w:rFonts w:ascii="Times New Roman" w:hAnsi="Times New Roman"/>
          <w:b/>
          <w:bCs/>
          <w:sz w:val="24"/>
          <w:szCs w:val="24"/>
          <w:lang w:eastAsia="ru-RU"/>
        </w:rPr>
        <w:t xml:space="preserve"> СЕЛЬСКИЙ СОВЕТ ДЕПУТАТОВ</w:t>
      </w:r>
    </w:p>
    <w:p w:rsidR="00853956" w:rsidRPr="006E27A7" w:rsidRDefault="00853956" w:rsidP="006E27A7">
      <w:pPr>
        <w:spacing w:after="0" w:line="240" w:lineRule="auto"/>
        <w:jc w:val="center"/>
        <w:rPr>
          <w:rFonts w:ascii="Times New Roman" w:hAnsi="Times New Roman"/>
          <w:b/>
          <w:bCs/>
          <w:sz w:val="32"/>
          <w:szCs w:val="24"/>
          <w:lang w:eastAsia="ru-RU"/>
        </w:rPr>
      </w:pPr>
    </w:p>
    <w:p w:rsidR="00853956" w:rsidRPr="006E27A7" w:rsidRDefault="00853956" w:rsidP="006E27A7">
      <w:pPr>
        <w:keepNext/>
        <w:spacing w:after="0" w:line="240" w:lineRule="auto"/>
        <w:jc w:val="center"/>
        <w:outlineLvl w:val="2"/>
        <w:rPr>
          <w:rFonts w:ascii="Times New Roman" w:hAnsi="Times New Roman"/>
          <w:b/>
          <w:bCs/>
          <w:sz w:val="40"/>
          <w:szCs w:val="24"/>
          <w:lang w:eastAsia="ru-RU"/>
        </w:rPr>
      </w:pPr>
      <w:r>
        <w:rPr>
          <w:rFonts w:ascii="Times New Roman" w:hAnsi="Times New Roman"/>
          <w:b/>
          <w:bCs/>
          <w:sz w:val="40"/>
          <w:szCs w:val="24"/>
          <w:lang w:eastAsia="ru-RU"/>
        </w:rPr>
        <w:t xml:space="preserve">  РЕШЕНИЕ</w:t>
      </w:r>
    </w:p>
    <w:p w:rsidR="00853956" w:rsidRPr="006E27A7" w:rsidRDefault="00853956" w:rsidP="006E27A7">
      <w:pPr>
        <w:spacing w:after="0" w:line="240" w:lineRule="auto"/>
        <w:jc w:val="center"/>
        <w:rPr>
          <w:rFonts w:ascii="Times New Roman" w:hAnsi="Times New Roman"/>
          <w:b/>
          <w:bCs/>
          <w:sz w:val="32"/>
          <w:szCs w:val="24"/>
          <w:lang w:eastAsia="ru-RU"/>
        </w:rPr>
      </w:pPr>
    </w:p>
    <w:p w:rsidR="00853956" w:rsidRPr="006E27A7" w:rsidRDefault="00853956" w:rsidP="006E27A7">
      <w:pPr>
        <w:keepNext/>
        <w:spacing w:after="0" w:line="240" w:lineRule="auto"/>
        <w:outlineLvl w:val="1"/>
        <w:rPr>
          <w:rFonts w:ascii="Times New Roman" w:hAnsi="Times New Roman"/>
          <w:b/>
          <w:bCs/>
          <w:sz w:val="28"/>
          <w:szCs w:val="28"/>
          <w:lang w:eastAsia="ru-RU"/>
        </w:rPr>
      </w:pPr>
      <w:r w:rsidRPr="006E27A7">
        <w:rPr>
          <w:rFonts w:ascii="Times New Roman" w:hAnsi="Times New Roman"/>
          <w:b/>
          <w:bCs/>
          <w:sz w:val="28"/>
          <w:szCs w:val="28"/>
          <w:lang w:eastAsia="ru-RU"/>
        </w:rPr>
        <w:t xml:space="preserve">От </w:t>
      </w:r>
      <w:r>
        <w:rPr>
          <w:rFonts w:ascii="Times New Roman" w:hAnsi="Times New Roman"/>
          <w:b/>
          <w:bCs/>
          <w:sz w:val="28"/>
          <w:szCs w:val="28"/>
          <w:lang w:eastAsia="ru-RU"/>
        </w:rPr>
        <w:t>06.04</w:t>
      </w:r>
      <w:r w:rsidRPr="006E27A7">
        <w:rPr>
          <w:rFonts w:ascii="Times New Roman" w:hAnsi="Times New Roman"/>
          <w:b/>
          <w:bCs/>
          <w:sz w:val="28"/>
          <w:szCs w:val="28"/>
          <w:lang w:eastAsia="ru-RU"/>
        </w:rPr>
        <w:t>.2016</w:t>
      </w:r>
      <w:r w:rsidRPr="00946592">
        <w:rPr>
          <w:rFonts w:ascii="Times New Roman" w:hAnsi="Times New Roman"/>
          <w:b/>
          <w:bCs/>
          <w:sz w:val="28"/>
          <w:szCs w:val="28"/>
          <w:lang w:eastAsia="ru-RU"/>
        </w:rPr>
        <w:t xml:space="preserve"> </w:t>
      </w:r>
      <w:r w:rsidRPr="006E27A7">
        <w:rPr>
          <w:rFonts w:ascii="Times New Roman" w:hAnsi="Times New Roman"/>
          <w:b/>
          <w:bCs/>
          <w:sz w:val="28"/>
          <w:szCs w:val="28"/>
          <w:lang w:eastAsia="ru-RU"/>
        </w:rPr>
        <w:t xml:space="preserve">г.                    </w:t>
      </w:r>
      <w:r>
        <w:rPr>
          <w:rFonts w:ascii="Times New Roman" w:hAnsi="Times New Roman"/>
          <w:b/>
          <w:bCs/>
          <w:sz w:val="28"/>
          <w:szCs w:val="28"/>
          <w:lang w:eastAsia="ru-RU"/>
        </w:rPr>
        <w:t>с. Дмитриевка</w:t>
      </w:r>
      <w:r w:rsidRPr="006E27A7">
        <w:rPr>
          <w:rFonts w:ascii="Times New Roman" w:hAnsi="Times New Roman"/>
          <w:b/>
          <w:bCs/>
          <w:sz w:val="28"/>
          <w:szCs w:val="28"/>
          <w:lang w:eastAsia="ru-RU"/>
        </w:rPr>
        <w:t xml:space="preserve">                           № </w:t>
      </w:r>
      <w:r>
        <w:rPr>
          <w:rFonts w:ascii="Times New Roman" w:hAnsi="Times New Roman"/>
          <w:b/>
          <w:bCs/>
          <w:sz w:val="28"/>
          <w:szCs w:val="28"/>
          <w:lang w:eastAsia="ru-RU"/>
        </w:rPr>
        <w:t>8/17</w:t>
      </w:r>
    </w:p>
    <w:p w:rsidR="00853956" w:rsidRDefault="00853956" w:rsidP="006E27A7">
      <w:pPr>
        <w:pStyle w:val="NormalWeb"/>
        <w:shd w:val="clear" w:color="auto" w:fill="FFFFFF"/>
      </w:pPr>
      <w:r w:rsidRPr="006E27A7">
        <w:rPr>
          <w:color w:val="5F5F5F"/>
        </w:rPr>
        <w:br/>
      </w:r>
      <w:r w:rsidRPr="006E27A7">
        <w:t>Об утверждении Положения о муниципальной службе</w:t>
      </w:r>
      <w:r w:rsidRPr="006E27A7">
        <w:br/>
        <w:t>в  сельском</w:t>
      </w:r>
      <w:r>
        <w:t xml:space="preserve"> поселении Дмитриевский сельсовет                                                        Усманского муниципального района Липецкой области РФ</w:t>
      </w:r>
    </w:p>
    <w:p w:rsidR="00853956" w:rsidRPr="006E27A7" w:rsidRDefault="00853956" w:rsidP="006E27A7">
      <w:pPr>
        <w:pStyle w:val="NormalWeb"/>
        <w:shd w:val="clear" w:color="auto" w:fill="FFFFFF"/>
      </w:pPr>
    </w:p>
    <w:p w:rsidR="00853956" w:rsidRPr="00C324B6" w:rsidRDefault="00853956" w:rsidP="00C324B6">
      <w:pPr>
        <w:ind w:firstLine="708"/>
        <w:jc w:val="both"/>
        <w:rPr>
          <w:rFonts w:ascii="Times New Roman" w:eastAsia="MS Mincho" w:hAnsi="Times New Roman"/>
          <w:sz w:val="24"/>
          <w:szCs w:val="24"/>
          <w:lang w:eastAsia="ru-RU"/>
        </w:rPr>
      </w:pPr>
      <w:r w:rsidRPr="006E27A7">
        <w:rPr>
          <w:rFonts w:ascii="Times New Roman" w:hAnsi="Times New Roman"/>
          <w:sz w:val="24"/>
          <w:szCs w:val="24"/>
        </w:rPr>
        <w:t xml:space="preserve">В целях приведения в соответствие с Федеральными законами от 2 марта </w:t>
      </w:r>
      <w:smartTag w:uri="urn:schemas-microsoft-com:office:smarttags" w:element="metricconverter">
        <w:smartTagPr>
          <w:attr w:name="ProductID" w:val="2007 г"/>
        </w:smartTagPr>
        <w:r w:rsidRPr="006E27A7">
          <w:rPr>
            <w:rFonts w:ascii="Times New Roman" w:hAnsi="Times New Roman"/>
            <w:sz w:val="24"/>
            <w:szCs w:val="24"/>
          </w:rPr>
          <w:t>2007 г</w:t>
        </w:r>
      </w:smartTag>
      <w:r w:rsidRPr="006E27A7">
        <w:rPr>
          <w:rFonts w:ascii="Times New Roman" w:hAnsi="Times New Roman"/>
          <w:sz w:val="24"/>
          <w:szCs w:val="24"/>
        </w:rPr>
        <w:t xml:space="preserve">. N 25-ФЗ "О муниципальной службе в Российской Федерации", от 25 декабря 2008 года N 273-ФЗ "О противодействии коррупции", </w:t>
      </w:r>
      <w:r w:rsidRPr="00C324B6">
        <w:rPr>
          <w:rFonts w:ascii="Times New Roman" w:eastAsia="MS Mincho" w:hAnsi="Times New Roman"/>
          <w:sz w:val="24"/>
          <w:szCs w:val="24"/>
          <w:lang w:eastAsia="ru-RU"/>
        </w:rPr>
        <w:t xml:space="preserve">Совет депутатов сельского поселения </w:t>
      </w:r>
      <w:r w:rsidRPr="0020524F">
        <w:rPr>
          <w:rFonts w:ascii="Times New Roman" w:hAnsi="Times New Roman"/>
          <w:sz w:val="24"/>
          <w:szCs w:val="24"/>
        </w:rPr>
        <w:t>Дмитриевский</w:t>
      </w:r>
      <w:r w:rsidRPr="00C324B6">
        <w:rPr>
          <w:rFonts w:ascii="Times New Roman" w:eastAsia="MS Mincho" w:hAnsi="Times New Roman"/>
          <w:sz w:val="24"/>
          <w:szCs w:val="24"/>
          <w:lang w:eastAsia="ru-RU"/>
        </w:rPr>
        <w:t xml:space="preserve"> сельсовет</w:t>
      </w:r>
      <w:r>
        <w:rPr>
          <w:rFonts w:ascii="Times New Roman" w:eastAsia="MS Mincho" w:hAnsi="Times New Roman"/>
          <w:sz w:val="24"/>
          <w:szCs w:val="24"/>
          <w:lang w:eastAsia="ru-RU"/>
        </w:rPr>
        <w:t>:</w:t>
      </w:r>
    </w:p>
    <w:p w:rsidR="00853956" w:rsidRPr="006E27A7" w:rsidRDefault="00853956" w:rsidP="006E27A7">
      <w:pPr>
        <w:pStyle w:val="NormalWeb"/>
        <w:shd w:val="clear" w:color="auto" w:fill="FFFFFF"/>
      </w:pPr>
      <w:r w:rsidRPr="006E27A7">
        <w:t>РЕШИЛ:</w:t>
      </w:r>
    </w:p>
    <w:p w:rsidR="00853956" w:rsidRPr="006E27A7" w:rsidRDefault="00853956" w:rsidP="006E27A7">
      <w:pPr>
        <w:pStyle w:val="NormalWeb"/>
        <w:shd w:val="clear" w:color="auto" w:fill="FFFFFF"/>
      </w:pPr>
      <w:r w:rsidRPr="006E27A7">
        <w:t>1. Утвердить Положение о мун</w:t>
      </w:r>
      <w:r>
        <w:t xml:space="preserve">иципальной службе в </w:t>
      </w:r>
      <w:r w:rsidRPr="006E27A7">
        <w:t xml:space="preserve"> сельском поселении</w:t>
      </w:r>
      <w:r>
        <w:t xml:space="preserve"> Дмитриевский сельсовет</w:t>
      </w:r>
      <w:r w:rsidRPr="006E27A7">
        <w:t xml:space="preserve"> (приложение).</w:t>
      </w:r>
      <w:r w:rsidRPr="006E27A7">
        <w:br/>
        <w:t>3. Настоящее решение вступает в силу с момент</w:t>
      </w:r>
      <w:r>
        <w:t>а его официального обнародования</w:t>
      </w:r>
      <w:r w:rsidRPr="006E27A7">
        <w:t>.</w:t>
      </w:r>
    </w:p>
    <w:p w:rsidR="00853956" w:rsidRPr="006E27A7" w:rsidRDefault="00853956" w:rsidP="006E27A7">
      <w:pPr>
        <w:pStyle w:val="NormalWeb"/>
        <w:shd w:val="clear" w:color="auto" w:fill="FFFFFF"/>
      </w:pPr>
      <w:r w:rsidRPr="006E27A7">
        <w:t> </w:t>
      </w:r>
    </w:p>
    <w:p w:rsidR="00853956" w:rsidRPr="006E27A7" w:rsidRDefault="00853956" w:rsidP="006E27A7">
      <w:pPr>
        <w:spacing w:after="0" w:line="240" w:lineRule="auto"/>
        <w:rPr>
          <w:rFonts w:ascii="Times New Roman" w:hAnsi="Times New Roman"/>
          <w:sz w:val="24"/>
          <w:szCs w:val="24"/>
          <w:lang w:eastAsia="ru-RU"/>
        </w:rPr>
      </w:pPr>
    </w:p>
    <w:p w:rsidR="00853956" w:rsidRPr="006E27A7" w:rsidRDefault="00853956" w:rsidP="006E27A7">
      <w:pPr>
        <w:tabs>
          <w:tab w:val="left" w:pos="7200"/>
        </w:tabs>
        <w:spacing w:after="0" w:line="240" w:lineRule="auto"/>
        <w:rPr>
          <w:rFonts w:ascii="Times New Roman" w:hAnsi="Times New Roman"/>
          <w:bCs/>
          <w:sz w:val="24"/>
          <w:szCs w:val="24"/>
          <w:lang w:eastAsia="ru-RU"/>
        </w:rPr>
      </w:pPr>
      <w:r w:rsidRPr="006E27A7">
        <w:rPr>
          <w:rFonts w:ascii="Times New Roman" w:hAnsi="Times New Roman"/>
          <w:bCs/>
          <w:sz w:val="24"/>
          <w:szCs w:val="24"/>
          <w:lang w:eastAsia="ru-RU"/>
        </w:rPr>
        <w:t xml:space="preserve">Председатель Совета депутатов                                                                                                       </w:t>
      </w:r>
    </w:p>
    <w:p w:rsidR="00853956" w:rsidRPr="006E27A7" w:rsidRDefault="00853956" w:rsidP="006E27A7">
      <w:pPr>
        <w:keepNext/>
        <w:shd w:val="clear" w:color="auto" w:fill="FFFFFF"/>
        <w:tabs>
          <w:tab w:val="left" w:pos="7200"/>
        </w:tabs>
        <w:spacing w:after="0" w:line="240" w:lineRule="auto"/>
        <w:outlineLvl w:val="3"/>
        <w:rPr>
          <w:rFonts w:ascii="Times New Roman" w:hAnsi="Times New Roman"/>
          <w:bCs/>
          <w:sz w:val="24"/>
          <w:szCs w:val="24"/>
          <w:lang w:eastAsia="ru-RU"/>
        </w:rPr>
      </w:pPr>
      <w:r w:rsidRPr="006E27A7">
        <w:rPr>
          <w:rFonts w:ascii="Times New Roman" w:hAnsi="Times New Roman"/>
          <w:bCs/>
          <w:sz w:val="24"/>
          <w:szCs w:val="24"/>
          <w:lang w:eastAsia="ru-RU"/>
        </w:rPr>
        <w:t xml:space="preserve">сельского поселения </w:t>
      </w:r>
      <w:r w:rsidRPr="0020524F">
        <w:rPr>
          <w:rFonts w:ascii="Times New Roman" w:hAnsi="Times New Roman"/>
          <w:sz w:val="24"/>
          <w:szCs w:val="24"/>
        </w:rPr>
        <w:t>Дмитриевский</w:t>
      </w:r>
      <w:r w:rsidRPr="006E27A7">
        <w:rPr>
          <w:rFonts w:ascii="Times New Roman" w:hAnsi="Times New Roman"/>
          <w:bCs/>
          <w:sz w:val="24"/>
          <w:szCs w:val="24"/>
          <w:lang w:eastAsia="ru-RU"/>
        </w:rPr>
        <w:t xml:space="preserve"> сельсовет                                  </w:t>
      </w:r>
      <w:r>
        <w:rPr>
          <w:rFonts w:ascii="Times New Roman" w:hAnsi="Times New Roman"/>
          <w:bCs/>
          <w:sz w:val="24"/>
          <w:szCs w:val="24"/>
          <w:lang w:eastAsia="ru-RU"/>
        </w:rPr>
        <w:t>Л.В. Яркина</w:t>
      </w:r>
    </w:p>
    <w:p w:rsidR="00853956" w:rsidRPr="006E27A7" w:rsidRDefault="00853956" w:rsidP="006E27A7">
      <w:pPr>
        <w:shd w:val="clear" w:color="auto" w:fill="FFFFFF"/>
        <w:tabs>
          <w:tab w:val="left" w:pos="7200"/>
        </w:tabs>
        <w:spacing w:after="0" w:line="240" w:lineRule="auto"/>
        <w:ind w:firstLine="567"/>
        <w:jc w:val="center"/>
        <w:rPr>
          <w:rFonts w:ascii="Times New Roman" w:hAnsi="Times New Roman"/>
          <w:b/>
          <w:sz w:val="28"/>
          <w:szCs w:val="28"/>
          <w:lang w:eastAsia="ru-RU"/>
        </w:rPr>
      </w:pPr>
    </w:p>
    <w:p w:rsidR="00853956" w:rsidRPr="006E27A7" w:rsidRDefault="00853956" w:rsidP="006E27A7">
      <w:pPr>
        <w:shd w:val="clear" w:color="auto" w:fill="FFFFFF"/>
        <w:spacing w:after="0" w:line="240" w:lineRule="auto"/>
        <w:ind w:firstLine="567"/>
        <w:jc w:val="center"/>
        <w:rPr>
          <w:rFonts w:ascii="Times New Roman" w:hAnsi="Times New Roman"/>
          <w:b/>
          <w:sz w:val="28"/>
          <w:szCs w:val="28"/>
          <w:lang w:eastAsia="ru-RU"/>
        </w:rPr>
      </w:pPr>
    </w:p>
    <w:p w:rsidR="00853956" w:rsidRPr="006E27A7" w:rsidRDefault="00853956" w:rsidP="006E27A7">
      <w:pPr>
        <w:pStyle w:val="NormalWeb"/>
        <w:shd w:val="clear" w:color="auto" w:fill="FFFFFF"/>
      </w:pPr>
      <w:r w:rsidRPr="006E27A7">
        <w:br/>
      </w:r>
    </w:p>
    <w:p w:rsidR="00853956" w:rsidRDefault="00853956" w:rsidP="006E27A7">
      <w:pPr>
        <w:pStyle w:val="NormalWeb"/>
        <w:shd w:val="clear" w:color="auto" w:fill="FFFFFF"/>
        <w:rPr>
          <w:color w:val="5F5F5F"/>
        </w:rPr>
      </w:pPr>
    </w:p>
    <w:p w:rsidR="00853956" w:rsidRDefault="00853956" w:rsidP="006E27A7">
      <w:pPr>
        <w:pStyle w:val="NormalWeb"/>
        <w:shd w:val="clear" w:color="auto" w:fill="FFFFFF"/>
        <w:rPr>
          <w:color w:val="5F5F5F"/>
        </w:rPr>
      </w:pPr>
    </w:p>
    <w:p w:rsidR="00853956" w:rsidRDefault="00853956" w:rsidP="006E27A7">
      <w:pPr>
        <w:pStyle w:val="NormalWeb"/>
        <w:shd w:val="clear" w:color="auto" w:fill="FFFFFF"/>
        <w:rPr>
          <w:color w:val="5F5F5F"/>
        </w:rPr>
      </w:pPr>
    </w:p>
    <w:p w:rsidR="00853956" w:rsidRDefault="00853956" w:rsidP="006E27A7">
      <w:pPr>
        <w:pStyle w:val="NormalWeb"/>
        <w:shd w:val="clear" w:color="auto" w:fill="FFFFFF"/>
        <w:rPr>
          <w:color w:val="5F5F5F"/>
        </w:rPr>
      </w:pPr>
    </w:p>
    <w:p w:rsidR="00853956" w:rsidRDefault="00853956" w:rsidP="006E27A7">
      <w:pPr>
        <w:pStyle w:val="NormalWeb"/>
        <w:shd w:val="clear" w:color="auto" w:fill="FFFFFF"/>
        <w:rPr>
          <w:color w:val="5F5F5F"/>
        </w:rPr>
      </w:pPr>
    </w:p>
    <w:p w:rsidR="00853956" w:rsidRDefault="00853956" w:rsidP="006E27A7">
      <w:pPr>
        <w:pStyle w:val="NormalWeb"/>
        <w:shd w:val="clear" w:color="auto" w:fill="FFFFFF"/>
        <w:rPr>
          <w:color w:val="5F5F5F"/>
        </w:rPr>
      </w:pPr>
    </w:p>
    <w:p w:rsidR="00853956" w:rsidRDefault="00853956" w:rsidP="0020524F">
      <w:pPr>
        <w:pStyle w:val="NormalWeb"/>
        <w:shd w:val="clear" w:color="auto" w:fill="FFFFFF"/>
        <w:jc w:val="right"/>
      </w:pPr>
      <w:r w:rsidRPr="00946592">
        <w:t>Приложение</w:t>
      </w:r>
      <w:r w:rsidRPr="00946592">
        <w:br/>
        <w:t>к решению Совета  депутатов сельского</w:t>
      </w:r>
    </w:p>
    <w:p w:rsidR="00853956" w:rsidRPr="00946592" w:rsidRDefault="00853956" w:rsidP="0020524F">
      <w:pPr>
        <w:pStyle w:val="NormalWeb"/>
        <w:shd w:val="clear" w:color="auto" w:fill="FFFFFF"/>
        <w:jc w:val="right"/>
      </w:pPr>
      <w:r w:rsidRPr="00946592">
        <w:t xml:space="preserve"> поселе</w:t>
      </w:r>
      <w:r>
        <w:t>ния Дмитриевский сельсовет</w:t>
      </w:r>
      <w:r>
        <w:br/>
        <w:t>от 06.04.2016 г. № 9/</w:t>
      </w:r>
      <w:bookmarkStart w:id="0" w:name="_GoBack"/>
      <w:bookmarkEnd w:id="0"/>
      <w:r>
        <w:t>18</w:t>
      </w:r>
    </w:p>
    <w:p w:rsidR="00853956" w:rsidRPr="00946592" w:rsidRDefault="00853956" w:rsidP="0020524F">
      <w:pPr>
        <w:pStyle w:val="NormalWeb"/>
        <w:shd w:val="clear" w:color="auto" w:fill="FFFFFF"/>
        <w:jc w:val="center"/>
      </w:pPr>
      <w:r w:rsidRPr="00946592">
        <w:br/>
        <w:t>Положение о муниципальной службе</w:t>
      </w:r>
      <w:r w:rsidRPr="00946592">
        <w:br/>
        <w:t xml:space="preserve">в  сельском поселении </w:t>
      </w:r>
      <w:r>
        <w:t>Дмитриевский</w:t>
      </w:r>
      <w:r w:rsidRPr="00946592">
        <w:t xml:space="preserve"> сельсовет</w:t>
      </w:r>
      <w:r>
        <w:t xml:space="preserve"> </w:t>
      </w:r>
      <w:r w:rsidRPr="00946592">
        <w:t>Усманского муниципального района Липецкой области РФ</w:t>
      </w:r>
    </w:p>
    <w:p w:rsidR="00853956" w:rsidRPr="00946592" w:rsidRDefault="00853956" w:rsidP="00946592">
      <w:pPr>
        <w:pStyle w:val="NormalWeb"/>
        <w:shd w:val="clear" w:color="auto" w:fill="FFFFFF"/>
      </w:pPr>
      <w:r w:rsidRPr="00946592">
        <w:t>Статья 1. Правовое регулирование муниципальной службы</w:t>
      </w:r>
    </w:p>
    <w:p w:rsidR="00853956" w:rsidRPr="00946592" w:rsidRDefault="00853956" w:rsidP="00946592">
      <w:pPr>
        <w:pStyle w:val="NormalWeb"/>
        <w:shd w:val="clear" w:color="auto" w:fill="FFFFFF"/>
      </w:pPr>
      <w:r w:rsidRPr="00946592">
        <w:t xml:space="preserve">1. Настоящее Положение о муниципальной службе в  сельском поселении </w:t>
      </w:r>
      <w:r>
        <w:t>Дмитриевский</w:t>
      </w:r>
      <w:r w:rsidRPr="00946592">
        <w:t xml:space="preserve"> сельсовет, в дальнейшем именуемое "Положение", осуществляет правовое регулирование муниципальной службы и устанавливает правовое положение муниципальных служащих органов местного самоуправления в соответствии с Уставом  сельского поселения </w:t>
      </w:r>
      <w:r>
        <w:t>Дмитриевский</w:t>
      </w:r>
      <w:r w:rsidRPr="00946592">
        <w:t xml:space="preserve"> сельсовет Усманского муниципального района Липецкой области.</w:t>
      </w:r>
      <w:r w:rsidRPr="00946592">
        <w:br/>
        <w:t xml:space="preserve">2. Муниципальная служба на территории  сельского поселения осуществляется в соответствии с Конституцией Российской Федерации, федеральными законами от 6 октября </w:t>
      </w:r>
      <w:smartTag w:uri="urn:schemas-microsoft-com:office:smarttags" w:element="metricconverter">
        <w:smartTagPr>
          <w:attr w:name="ProductID" w:val="2003 г"/>
        </w:smartTagPr>
        <w:r w:rsidRPr="00946592">
          <w:t>2003 г</w:t>
        </w:r>
      </w:smartTag>
      <w:r w:rsidRPr="00946592">
        <w:t xml:space="preserve">. N 131-ФЗ "Об общих принципах организации местного самоуправления в Российской Федерации", от 2 марта </w:t>
      </w:r>
      <w:smartTag w:uri="urn:schemas-microsoft-com:office:smarttags" w:element="metricconverter">
        <w:smartTagPr>
          <w:attr w:name="ProductID" w:val="2007 г"/>
        </w:smartTagPr>
        <w:r w:rsidRPr="00946592">
          <w:t>2007 г</w:t>
        </w:r>
      </w:smartTag>
      <w:r w:rsidRPr="00946592">
        <w:t xml:space="preserve">. N 25-ФЗ "О муниципальной службе в Российской Федерации", другими федеральными законами, иными нормативными правовыми актами Российской Федерации, Уставом  сельского поселения  </w:t>
      </w:r>
      <w:r>
        <w:t>Дмитриевский</w:t>
      </w:r>
      <w:r w:rsidRPr="00946592">
        <w:t xml:space="preserve"> сельсовет и настоящим Положением.</w:t>
      </w:r>
    </w:p>
    <w:p w:rsidR="00853956" w:rsidRPr="00946592" w:rsidRDefault="00853956" w:rsidP="00946592">
      <w:pPr>
        <w:pStyle w:val="NormalWeb"/>
        <w:shd w:val="clear" w:color="auto" w:fill="FFFFFF"/>
      </w:pPr>
      <w:r w:rsidRPr="00946592">
        <w:t>Статья 2. Муниципальная служба в  сельском поселении</w:t>
      </w:r>
      <w:r w:rsidRPr="0020524F">
        <w:t xml:space="preserve"> </w:t>
      </w:r>
      <w:r>
        <w:t xml:space="preserve">Дмитриевский </w:t>
      </w:r>
      <w:r w:rsidRPr="00946592">
        <w:t>сельсовет Усманского муниципального района Липецкой области</w:t>
      </w:r>
    </w:p>
    <w:p w:rsidR="00853956" w:rsidRPr="00946592" w:rsidRDefault="00853956" w:rsidP="00946592">
      <w:pPr>
        <w:pStyle w:val="NormalWeb"/>
        <w:shd w:val="clear" w:color="auto" w:fill="FFFFFF"/>
      </w:pPr>
      <w:r w:rsidRPr="00946592">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r w:rsidRPr="00946592">
        <w:b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r w:rsidRPr="00946592">
        <w:br/>
        <w:t xml:space="preserve">3. Представителем нанимателя (работодателем) может быть глава сельского поселения </w:t>
      </w:r>
      <w:r>
        <w:t>Дмитриевский</w:t>
      </w:r>
      <w:r w:rsidRPr="00946592">
        <w:t xml:space="preserve"> сельсовет Усманского муниципального района Липецкой области,  руководитель органа местного самоуправления или иное лицо, уполномоченное исполнять обязанности представителя нанимателя (работодателя).</w:t>
      </w:r>
      <w:r w:rsidRPr="00946592">
        <w:br/>
        <w:t xml:space="preserve">4. На муниципальных служащих распространяется действие трудового законодательства с особенностями, предусмотренными Федеральным законом от 2 марта </w:t>
      </w:r>
      <w:smartTag w:uri="urn:schemas-microsoft-com:office:smarttags" w:element="metricconverter">
        <w:smartTagPr>
          <w:attr w:name="ProductID" w:val="2007 г"/>
        </w:smartTagPr>
        <w:r w:rsidRPr="00946592">
          <w:t>2007 г</w:t>
        </w:r>
      </w:smartTag>
      <w:r w:rsidRPr="00946592">
        <w:t>. N 25-ФЗ "О муниципальной службе в Российской Федерации".</w:t>
      </w:r>
    </w:p>
    <w:p w:rsidR="00853956" w:rsidRPr="00946592" w:rsidRDefault="00853956" w:rsidP="00946592">
      <w:pPr>
        <w:pStyle w:val="NormalWeb"/>
        <w:shd w:val="clear" w:color="auto" w:fill="FFFFFF"/>
      </w:pPr>
      <w:r w:rsidRPr="00946592">
        <w:t>Статья 3. Должности муниципальной службы и их классификация</w:t>
      </w:r>
    </w:p>
    <w:p w:rsidR="00853956" w:rsidRPr="00946592" w:rsidRDefault="00853956" w:rsidP="00946592">
      <w:pPr>
        <w:pStyle w:val="NormalWeb"/>
        <w:shd w:val="clear" w:color="auto" w:fill="FFFFFF"/>
      </w:pPr>
      <w:r w:rsidRPr="00946592">
        <w:t>1. Должность муниципальной службы - должность в органе местного самоуправления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r w:rsidRPr="00946592">
        <w:b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r w:rsidRPr="00946592">
        <w:b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r w:rsidRPr="00946592">
        <w:br/>
        <w:t>4. Должности муниципальной службы подразделяются на следующие группы:</w:t>
      </w:r>
      <w:r w:rsidRPr="00946592">
        <w:br/>
        <w:t>1) высшие должности муниципальной службы;</w:t>
      </w:r>
      <w:r w:rsidRPr="00946592">
        <w:br/>
        <w:t>2) главные должности муниципальной службы;</w:t>
      </w:r>
      <w:r w:rsidRPr="00946592">
        <w:br/>
        <w:t>3) ведущие должности муниципальной службы;</w:t>
      </w:r>
      <w:r w:rsidRPr="00946592">
        <w:br/>
        <w:t>4) старшие должности муниципальной службы;</w:t>
      </w:r>
      <w:r w:rsidRPr="00946592">
        <w:br/>
        <w:t>5) младшие должности муниципальной службы.</w:t>
      </w:r>
      <w:r w:rsidRPr="00946592">
        <w:br/>
        <w:t>Статья 4. Основные квалификационные требования для замещения должностей муниципальной службы</w:t>
      </w:r>
    </w:p>
    <w:p w:rsidR="00853956" w:rsidRPr="00946592" w:rsidRDefault="00853956" w:rsidP="00946592">
      <w:pPr>
        <w:pStyle w:val="NormalWeb"/>
        <w:shd w:val="clear" w:color="auto" w:fill="FFFFFF"/>
      </w:pPr>
      <w:r w:rsidRPr="00946592">
        <w:t>1.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r w:rsidRPr="00946592">
        <w:br/>
        <w:t>2. 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Статья 5. Классные чины муниципальных служащих</w:t>
      </w:r>
    </w:p>
    <w:p w:rsidR="00853956" w:rsidRPr="00946592" w:rsidRDefault="00853956" w:rsidP="00946592">
      <w:pPr>
        <w:pStyle w:val="NormalWeb"/>
        <w:shd w:val="clear" w:color="auto" w:fill="FFFFFF"/>
      </w:pPr>
      <w:r w:rsidRPr="00946592">
        <w:t>1. Классные чины присваиваются муниципальным служащим персонально, с соблюдением последовательности, продолжительности муниципальной службы в предыдущем классном чине муниципальной службы и в соответствии с замещаемой должностью муниципальной службы, в пределах соответствующей группы должностей муниципальной службы, с учетом профессионального уровня муниципального служащего.</w:t>
      </w:r>
      <w:r w:rsidRPr="00946592">
        <w:br/>
        <w:t>2. Порядок присвоения классных чинов, порядок их сохранения при переводе муниципальных служащих на иные должности муниципальной службы и при увольнении с муниципальной службы устанавливаются законом Липецкой области.</w:t>
      </w:r>
      <w:r w:rsidRPr="00946592">
        <w:br/>
        <w:t>3.Классные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853956" w:rsidRPr="00946592" w:rsidRDefault="00853956" w:rsidP="00946592">
      <w:pPr>
        <w:pStyle w:val="NormalWeb"/>
        <w:shd w:val="clear" w:color="auto" w:fill="FFFFFF"/>
      </w:pPr>
      <w:r w:rsidRPr="00946592">
        <w:t xml:space="preserve">Статья 6. Реестр должностей муниципальной службы </w:t>
      </w:r>
      <w:r>
        <w:t>Дмитриевский</w:t>
      </w:r>
      <w:r w:rsidRPr="00946592">
        <w:t xml:space="preserve"> сельсовет Усманского муниципального района Липецкой области</w:t>
      </w:r>
    </w:p>
    <w:p w:rsidR="00853956" w:rsidRPr="00946592" w:rsidRDefault="00853956" w:rsidP="00946592">
      <w:pPr>
        <w:pStyle w:val="NormalWeb"/>
        <w:shd w:val="clear" w:color="auto" w:fill="FFFFFF"/>
      </w:pPr>
      <w:r w:rsidRPr="00946592">
        <w:t xml:space="preserve">1. В соответствии с реестром должностей муниципальной службы в Липецкой области, утвержденным законом Липецкой области, с учетом структуры органов местного самоуправления, Совет депутатов сельского поселения </w:t>
      </w:r>
      <w:r>
        <w:t>Дмитриевский</w:t>
      </w:r>
      <w:r w:rsidRPr="00946592">
        <w:t xml:space="preserve"> сельсовет Усманского муниципального района Липецкой области утверждает реестр должностей муниципальной службы  сельского поселения </w:t>
      </w:r>
      <w:r>
        <w:t>Дмитриевский</w:t>
      </w:r>
      <w:r w:rsidRPr="00946592">
        <w:t xml:space="preserve"> сельсовет.</w:t>
      </w:r>
      <w:r w:rsidRPr="00946592">
        <w:rPr>
          <w:rStyle w:val="apple-converted-space"/>
        </w:rPr>
        <w:t> </w:t>
      </w:r>
      <w:r w:rsidRPr="00946592">
        <w:br/>
        <w:t>Данный реестр представляет собой перечень наименований должностей муниципальной службы как для непосредственного обеспечения исполнения полномочий лиц, замещающих муниципальные должности, так и для обеспечения исполнения полномочий органов местного самоуправления.</w:t>
      </w:r>
    </w:p>
    <w:p w:rsidR="00853956" w:rsidRPr="00946592" w:rsidRDefault="00853956" w:rsidP="00946592">
      <w:pPr>
        <w:pStyle w:val="NormalWeb"/>
        <w:shd w:val="clear" w:color="auto" w:fill="FFFFFF"/>
      </w:pPr>
      <w:r w:rsidRPr="00946592">
        <w:t>Статья 7. Муниципальный служащий</w:t>
      </w:r>
    </w:p>
    <w:p w:rsidR="00853956" w:rsidRPr="00946592" w:rsidRDefault="00853956" w:rsidP="00946592">
      <w:pPr>
        <w:pStyle w:val="NormalWeb"/>
        <w:shd w:val="clear" w:color="auto" w:fill="FFFFFF"/>
      </w:pPr>
      <w:r w:rsidRPr="00946592">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Липецкой области, обязанности по должности муниципальной службы за денежное содержание, выплачиваемое за счет средств местного бюджета.</w:t>
      </w:r>
      <w:r w:rsidRPr="00946592">
        <w:br/>
        <w:t>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853956" w:rsidRPr="00946592" w:rsidRDefault="00853956" w:rsidP="00946592">
      <w:pPr>
        <w:pStyle w:val="NormalWeb"/>
        <w:shd w:val="clear" w:color="auto" w:fill="FFFFFF"/>
      </w:pPr>
      <w:r w:rsidRPr="00946592">
        <w:t>Статья 8. Основные права муниципального служащего</w:t>
      </w:r>
    </w:p>
    <w:p w:rsidR="00853956" w:rsidRPr="00946592" w:rsidRDefault="00853956" w:rsidP="00946592">
      <w:pPr>
        <w:pStyle w:val="NormalWeb"/>
        <w:shd w:val="clear" w:color="auto" w:fill="FFFFFF"/>
      </w:pPr>
      <w:r w:rsidRPr="00946592">
        <w:t>1. Муниципальный служащий имеет право на:</w:t>
      </w:r>
      <w:r w:rsidRPr="00946592">
        <w:b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r w:rsidRPr="00946592">
        <w:br/>
        <w:t>2) обеспечение организационно-технических условий, необходимых для исполнения должностных обязанностей;</w:t>
      </w:r>
      <w:r w:rsidRPr="00946592">
        <w:b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r w:rsidRPr="00946592">
        <w:b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r w:rsidRPr="00946592">
        <w:b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r w:rsidRPr="00946592">
        <w:br/>
        <w:t>6) участие по своей инициативе в конкурсе на замещение вакантной должности муниципальной службы;</w:t>
      </w:r>
      <w:r w:rsidRPr="00946592">
        <w:br/>
        <w:t>7) повышение квалификации в соответствии с муниципальным правовым актом за счет средств местного бюджета;</w:t>
      </w:r>
      <w:r w:rsidRPr="00946592">
        <w:br/>
        <w:t>8) защиту своих персональных данных;</w:t>
      </w:r>
      <w:r w:rsidRPr="00946592">
        <w:b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r w:rsidRPr="00946592">
        <w:br/>
        <w:t>10) объединение, включая право создавать профессиональные союзы для защиты своих прав, социально-экономических и профессиональных интересов;</w:t>
      </w:r>
      <w:r w:rsidRPr="00946592">
        <w:b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r w:rsidRPr="00946592">
        <w:br/>
        <w:t>12) пенсионное обеспечение в соответствии с законодательством Российской Федерации.</w:t>
      </w:r>
      <w:r w:rsidRPr="00946592">
        <w:br/>
        <w:t xml:space="preserve">2. Муниципальный служащий, за исключением муниципального служащего, замещающего должность главы администрации  сельского поселения  </w:t>
      </w:r>
      <w:r>
        <w:t xml:space="preserve">Дмитриевский </w:t>
      </w:r>
      <w:r w:rsidRPr="00946592">
        <w:t>сельсовет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2 марта 2007 г. N 25-ФЗ "О муниципальной службе в Российской Федерации".</w:t>
      </w:r>
    </w:p>
    <w:p w:rsidR="00853956" w:rsidRPr="00946592" w:rsidRDefault="00853956" w:rsidP="00946592">
      <w:pPr>
        <w:pStyle w:val="NormalWeb"/>
        <w:shd w:val="clear" w:color="auto" w:fill="FFFFFF"/>
      </w:pPr>
      <w:r w:rsidRPr="00946592">
        <w:t>Статья 9. Основные обязанности муниципального служащего</w:t>
      </w:r>
    </w:p>
    <w:p w:rsidR="00853956" w:rsidRPr="00946592" w:rsidRDefault="00853956" w:rsidP="00946592">
      <w:pPr>
        <w:pStyle w:val="NormalWeb"/>
        <w:shd w:val="clear" w:color="auto" w:fill="FFFFFF"/>
      </w:pPr>
      <w:r w:rsidRPr="00946592">
        <w:t>1. Муниципальный служащий обязан:</w:t>
      </w:r>
      <w:r w:rsidRPr="00946592">
        <w:b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законы и иные н</w:t>
      </w:r>
      <w:r>
        <w:t>ормативные правовые акты Липецкой</w:t>
      </w:r>
      <w:r w:rsidRPr="00946592">
        <w:t xml:space="preserve"> области, Устав  сельского поселения  </w:t>
      </w:r>
      <w:r>
        <w:t>Дмитриевский</w:t>
      </w:r>
      <w:r w:rsidRPr="00946592">
        <w:t xml:space="preserve"> сельсовет и иные муниципальные правовые акты и обеспечивать их исполнение;</w:t>
      </w:r>
      <w:r w:rsidRPr="00946592">
        <w:br/>
        <w:t>2) исполнять должностные обязанности в соответствии с должностной инструкцией;</w:t>
      </w:r>
      <w:r w:rsidRPr="00946592">
        <w:b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r w:rsidRPr="00946592">
        <w:b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r w:rsidRPr="00946592">
        <w:br/>
        <w:t>5) поддерживать уровень квалификации, необходимый для надлежащего исполнения должностных обязанностей;</w:t>
      </w:r>
      <w:r w:rsidRPr="00946592">
        <w:b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r w:rsidRPr="00946592">
        <w:br/>
        <w:t>7) беречь государственное и муниципальное имущество, в том числе предоставленное ему для исполнения должностных обязанностей;</w:t>
      </w:r>
      <w:r w:rsidRPr="00946592">
        <w:br/>
        <w:t>8) представлять в установленном порядке предусмотренные законодательством Российской Федерации сведения о себе и членах своей семьи;</w:t>
      </w:r>
      <w:r w:rsidRPr="00946592">
        <w:b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r w:rsidRPr="00946592">
        <w:br/>
        <w:t>10) соблюдать ограничения, выполнять обязательства, не нарушать запреты, которые установлены Федеральным законом от 2 марта 2007 г. N 25-ФЗ "О муниципальной службе в Российской Федерации" и другими федеральными законами;</w:t>
      </w:r>
      <w:r w:rsidRPr="00946592">
        <w:br/>
        <w:t>11)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r w:rsidRPr="00946592">
        <w:b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Липецкой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853956" w:rsidRPr="00946592" w:rsidRDefault="00853956" w:rsidP="00946592">
      <w:pPr>
        <w:pStyle w:val="NormalWeb"/>
        <w:shd w:val="clear" w:color="auto" w:fill="FFFFFF"/>
      </w:pPr>
      <w:r w:rsidRPr="00946592">
        <w:t>Статья 10. Ограничения, связанные с муниципальной службой</w:t>
      </w:r>
    </w:p>
    <w:p w:rsidR="00853956" w:rsidRPr="00946592" w:rsidRDefault="00853956" w:rsidP="00946592">
      <w:pPr>
        <w:pStyle w:val="NormalWeb"/>
        <w:shd w:val="clear" w:color="auto" w:fill="FFFFFF"/>
      </w:pPr>
      <w:r w:rsidRPr="00946592">
        <w:t>1. Гражданин не может быть принят на муниципальную службу, а муниципальный служащий не может находиться на муниципальной службе в случае:</w:t>
      </w:r>
      <w:r w:rsidRPr="00946592">
        <w:br/>
        <w:t>1) признания его недееспособным или ограниченно дееспособным решением суда, вступившим в законную силу;</w:t>
      </w:r>
      <w:r w:rsidRPr="00946592">
        <w:b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r w:rsidRPr="00946592">
        <w:b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r w:rsidRPr="00946592">
        <w:b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r w:rsidRPr="00946592">
        <w:br/>
        <w:t xml:space="preserve">5) близкого родства или свойства (родители, супруги, дети, братья, сестры, а также братья, сестры, родители, дети супругов и супруги детей) с главой  сельского поселения </w:t>
      </w:r>
      <w:r>
        <w:t>Дмитриевский</w:t>
      </w:r>
      <w:r w:rsidRPr="00946592">
        <w:t xml:space="preserve"> сельсовет,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r w:rsidRPr="00946592">
        <w:b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r w:rsidRPr="00946592">
        <w:b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sidRPr="00946592">
        <w:br/>
        <w:t>8) представления подложных документов или заведомо ложных сведений при поступлении на муниципальную службу;</w:t>
      </w:r>
      <w:r w:rsidRPr="00946592">
        <w:br/>
        <w:t>9) непредставления предусмотренных Федеральным законом от 2 марта 2007 г. N 25-ФЗ "О муниципальной службе в Российской Федерации", Федеральным законом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r w:rsidRPr="00946592">
        <w:b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r w:rsidRPr="00946592">
        <w:br/>
        <w:t>1.1. Гражданин не может быть назначен на должность главы администрации  сельского поселения</w:t>
      </w:r>
      <w:r w:rsidRPr="0020524F">
        <w:t xml:space="preserve"> </w:t>
      </w:r>
      <w:r>
        <w:t xml:space="preserve">Дмитриевский </w:t>
      </w:r>
      <w:r w:rsidRPr="00946592">
        <w:t xml:space="preserve">сельсовет по контракту, а муниципальный служащий не может замещать должность главы администрации  сельского поселения </w:t>
      </w:r>
      <w:r>
        <w:t>Дмитриевский</w:t>
      </w:r>
      <w:r w:rsidRPr="00946592">
        <w:t xml:space="preserve"> сельсовет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сельского поселения</w:t>
      </w:r>
      <w:r w:rsidRPr="00B40047">
        <w:t xml:space="preserve"> </w:t>
      </w:r>
      <w:r>
        <w:t xml:space="preserve">Дмитриевский </w:t>
      </w:r>
      <w:r w:rsidRPr="00946592">
        <w:t>сельсовет.</w:t>
      </w:r>
      <w:r w:rsidRPr="00946592">
        <w:b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853956" w:rsidRPr="00946592" w:rsidRDefault="00853956" w:rsidP="00946592">
      <w:pPr>
        <w:pStyle w:val="NormalWeb"/>
        <w:shd w:val="clear" w:color="auto" w:fill="FFFFFF"/>
      </w:pPr>
      <w:r w:rsidRPr="00946592">
        <w:t>Статья 11. Запреты, связанные с муниципальной службой</w:t>
      </w:r>
    </w:p>
    <w:p w:rsidR="00853956" w:rsidRPr="00946592" w:rsidRDefault="00853956" w:rsidP="00946592">
      <w:pPr>
        <w:pStyle w:val="NormalWeb"/>
        <w:shd w:val="clear" w:color="auto" w:fill="FFFFFF"/>
      </w:pPr>
      <w:r w:rsidRPr="00946592">
        <w:t>1. В связи с прохождением муниципальной службы муниципальному служащему запрещается:</w:t>
      </w:r>
      <w:r w:rsidRPr="00946592">
        <w:br/>
        <w:t>1) замещать должность муниципальной службы в случае:</w:t>
      </w:r>
      <w:r w:rsidRPr="00946592">
        <w:b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r w:rsidRPr="00946592">
        <w:br/>
        <w:t>б) избрания или назначения на муниципальную должность;</w:t>
      </w:r>
      <w:r w:rsidRPr="00946592">
        <w:b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r w:rsidRPr="00946592">
        <w:b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r w:rsidRPr="00946592">
        <w:br/>
        <w:t>3)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r w:rsidRPr="00946592">
        <w:b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кодексом Российской Федерации;</w:t>
      </w:r>
      <w:r w:rsidRPr="00946592">
        <w:b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муниципального образования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r w:rsidRPr="00946592">
        <w:b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r w:rsidRPr="00946592">
        <w:b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r w:rsidRPr="00946592">
        <w:b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его руководителя, если это не входит в его должностные обязанности;</w:t>
      </w:r>
      <w:r w:rsidRPr="00946592">
        <w:br/>
        <w:t xml:space="preserve">9) принимать без письменного разрешения главы  сельского поселения </w:t>
      </w:r>
      <w:r>
        <w:t>Дмитриевский</w:t>
      </w:r>
      <w:r w:rsidRPr="00946592">
        <w:t xml:space="preserve"> сельсовет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r w:rsidRPr="00946592">
        <w:br/>
        <w:t>10) использовать преимущества должностного положения для предвыборной агитации, а также для агитации по вопросам референдума;</w:t>
      </w:r>
      <w:r w:rsidRPr="00946592">
        <w:b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r w:rsidRPr="00946592">
        <w:b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r w:rsidRPr="00946592">
        <w:br/>
        <w:t>13) прекращать исполнение должностных обязанностей в целях урегулирования трудового спора;</w:t>
      </w:r>
      <w:r w:rsidRPr="00946592">
        <w:b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Pr="00946592">
        <w:b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r w:rsidRPr="00946592">
        <w:br/>
        <w:t xml:space="preserve">2. Муниципальный служащий, замещающий должность главы администрации  сельского поселения </w:t>
      </w:r>
      <w:r>
        <w:t>Дмитриевский</w:t>
      </w:r>
      <w:r w:rsidRPr="00946592">
        <w:t xml:space="preserve"> сельсовет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администрации  сельского поселения </w:t>
      </w:r>
      <w:r>
        <w:t>Дмитриевский</w:t>
      </w:r>
      <w:r w:rsidRPr="00946592">
        <w:t xml:space="preserve"> сельсовет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Pr="00946592">
        <w:b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r w:rsidRPr="00946592">
        <w:br/>
        <w:t>4. Гражданин, замещавший должность муниципальной службы, включенную в перечень должностей, установленных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853956" w:rsidRPr="00946592" w:rsidRDefault="00853956" w:rsidP="00946592">
      <w:pPr>
        <w:pStyle w:val="NormalWeb"/>
        <w:shd w:val="clear" w:color="auto" w:fill="FFFFFF"/>
      </w:pPr>
      <w:r w:rsidRPr="00946592">
        <w:t>Статья 12. Урегулирование конфликта интересов на муниципальной службе</w:t>
      </w:r>
    </w:p>
    <w:p w:rsidR="00853956" w:rsidRPr="00946592" w:rsidRDefault="00853956" w:rsidP="00946592">
      <w:pPr>
        <w:pStyle w:val="NormalWeb"/>
        <w:shd w:val="clear" w:color="auto" w:fill="FFFFFF"/>
      </w:pPr>
      <w:r w:rsidRPr="00946592">
        <w:t xml:space="preserve">1. Под конфликтом интересов понимается ситуация, при которой личная заинтересованность (прямая или косвенная)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w:t>
      </w:r>
      <w:r>
        <w:t>Липецкой</w:t>
      </w:r>
      <w:r w:rsidRPr="00946592">
        <w:t xml:space="preserve"> области,  сельского поселения </w:t>
      </w:r>
      <w:r>
        <w:t>Дмитриевский</w:t>
      </w:r>
      <w:r w:rsidRPr="00946592">
        <w:t xml:space="preserve"> сельсовет, способное привести к причинению вреда этим законным интересам граждан, организаций, общества, Российской Федерации, Липецкой области,  сельского поселения </w:t>
      </w:r>
      <w:r>
        <w:t>Дмитриевский</w:t>
      </w:r>
      <w:r w:rsidRPr="00946592">
        <w:t xml:space="preserve"> сельсовет.</w:t>
      </w:r>
      <w:r w:rsidRPr="00946592">
        <w:br/>
        <w:t>2.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пункте 5 части 1 статьи 13 Федерального закона от 2 марта 2007 г. N 25-ФЗ "О муниципальной службе в Российской Федерации", а также для граждан или организаций, с которыми муниципальный служащий связан финансовыми или иными обязательствами.</w:t>
      </w:r>
      <w:r w:rsidRPr="00946592">
        <w:b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r w:rsidRPr="00946592">
        <w:br/>
        <w:t>2.2. В случае,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r w:rsidRPr="00946592">
        <w:b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r w:rsidRPr="00946592">
        <w:b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r w:rsidRPr="00946592">
        <w:b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r w:rsidRPr="00946592">
        <w:br/>
        <w:t xml:space="preserve">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сельского поселения </w:t>
      </w:r>
      <w:r>
        <w:t>Дмитриевский</w:t>
      </w:r>
      <w:r w:rsidRPr="00946592">
        <w:t xml:space="preserve"> сельсовет в порядке, определяемом норматив</w:t>
      </w:r>
      <w:r>
        <w:t>ными правовыми актами Липецкой</w:t>
      </w:r>
      <w:r w:rsidRPr="00946592">
        <w:t xml:space="preserve"> области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853956" w:rsidRPr="00946592" w:rsidRDefault="00853956" w:rsidP="00946592">
      <w:pPr>
        <w:pStyle w:val="NormalWeb"/>
        <w:shd w:val="clear" w:color="auto" w:fill="FFFFFF"/>
      </w:pPr>
      <w:r w:rsidRPr="00946592">
        <w:t>Статья 13. Требования к служебному поведению муниципального служащего</w:t>
      </w:r>
    </w:p>
    <w:p w:rsidR="00853956" w:rsidRPr="00946592" w:rsidRDefault="00853956" w:rsidP="00946592">
      <w:pPr>
        <w:pStyle w:val="NormalWeb"/>
        <w:shd w:val="clear" w:color="auto" w:fill="FFFFFF"/>
      </w:pPr>
      <w:r w:rsidRPr="00946592">
        <w:t>1. Муниципальный служащий обязан:</w:t>
      </w:r>
      <w:r w:rsidRPr="00946592">
        <w:br/>
        <w:t>1) исполнять должностные обязанности добросовестно, на высоком профессиональном уровне;</w:t>
      </w:r>
      <w:r w:rsidRPr="00946592">
        <w:b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r w:rsidRPr="00946592">
        <w:b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r w:rsidRPr="00946592">
        <w:b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r w:rsidRPr="00946592">
        <w:br/>
        <w:t>5) проявлять корректность в обращении с гражданами;</w:t>
      </w:r>
      <w:r w:rsidRPr="00946592">
        <w:br/>
        <w:t>6) проявлять уважение к нравственным обычаям и традициям народов Российской Федерации;</w:t>
      </w:r>
      <w:r w:rsidRPr="00946592">
        <w:br/>
        <w:t>7) учитывать культурные и иные особенности различных этнических и социальных групп, а также конфессий;</w:t>
      </w:r>
      <w:r w:rsidRPr="00946592">
        <w:br/>
        <w:t>8) способствовать межнациональному и межконфессиональному согласию;</w:t>
      </w:r>
      <w:r w:rsidRPr="00946592">
        <w:br/>
        <w:t>9) не допускать конфликтных ситуаций, способных нанести ущерб его репутации или авторитету муниципального органа.</w:t>
      </w:r>
      <w:r w:rsidRPr="00946592">
        <w:b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853956" w:rsidRPr="00946592" w:rsidRDefault="00853956" w:rsidP="00946592">
      <w:pPr>
        <w:pStyle w:val="NormalWeb"/>
        <w:shd w:val="clear" w:color="auto" w:fill="FFFFFF"/>
      </w:pPr>
      <w:r w:rsidRPr="00946592">
        <w:t>Статья 14. Представление сведений о доходах, расходах, об имуществе и обязательствах имущественного характера</w:t>
      </w:r>
    </w:p>
    <w:p w:rsidR="00853956" w:rsidRPr="00946592" w:rsidRDefault="00853956" w:rsidP="00946592">
      <w:pPr>
        <w:pStyle w:val="NormalWeb"/>
        <w:shd w:val="clear" w:color="auto" w:fill="FFFFFF"/>
      </w:pPr>
      <w:r w:rsidRPr="00946592">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Липецкой области.</w:t>
      </w:r>
      <w:r w:rsidRPr="00946592">
        <w:br/>
        <w:t>1.1. Муниципальный служащий, замещающий должность муниципальной службы, включенную в соответствующий перечень, обязан предоставлять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r w:rsidRPr="00946592">
        <w:br/>
        <w:t>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N 273-ФЗ "О противодействии коррупции" и Федеральным законом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нормативно-правовыми актами субъектов Российской Федерации, муниципальными правовыми актами.</w:t>
      </w:r>
      <w:r w:rsidRPr="00946592">
        <w:b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r w:rsidRPr="00946592">
        <w:b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r w:rsidRPr="00946592">
        <w:b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r w:rsidRPr="00946592">
        <w:b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r w:rsidRPr="00946592">
        <w:br/>
        <w:t>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Липецкой области.</w:t>
      </w:r>
      <w:r w:rsidRPr="00946592">
        <w:br/>
        <w:t>7. Запросы о предоставлении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 должностным лицом Липецкой области (руководителями высших исполнительных органов государственной власти Липецкой области) в порядке, определяемом нормативными правовыми актами Российской Федерации.</w:t>
      </w:r>
    </w:p>
    <w:p w:rsidR="00853956" w:rsidRPr="00946592" w:rsidRDefault="00853956" w:rsidP="00946592">
      <w:pPr>
        <w:pStyle w:val="NormalWeb"/>
        <w:shd w:val="clear" w:color="auto" w:fill="FFFFFF"/>
      </w:pPr>
      <w:r w:rsidRPr="00946592">
        <w:t>Статья 15. Поступление на муниципальную службу</w:t>
      </w:r>
    </w:p>
    <w:p w:rsidR="00853956" w:rsidRPr="00946592" w:rsidRDefault="00853956" w:rsidP="00946592">
      <w:pPr>
        <w:pStyle w:val="NormalWeb"/>
        <w:shd w:val="clear" w:color="auto" w:fill="FFFFFF"/>
      </w:pPr>
      <w:r w:rsidRPr="00946592">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2 марта 2007 г. N 25-ФЗ "О муниципальной службе в Российской Федерации" для замещения должностей муниципальной службы, при отсутствии обстоятельств, указанных в статье 10 настоящего Положения в качестве ограничений, связанных с муниципальной службой.</w:t>
      </w:r>
      <w:r w:rsidRPr="00946592">
        <w:b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r w:rsidRPr="00946592">
        <w:br/>
        <w:t>3. При поступлении на муниципальную службу гражданин представляет:</w:t>
      </w:r>
      <w:r w:rsidRPr="00946592">
        <w:br/>
        <w:t>1) заявление с просьбой о поступлении на муниципальную службу и замещении должности муниципальной службы;</w:t>
      </w:r>
      <w:r w:rsidRPr="00946592">
        <w:b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r w:rsidRPr="00946592">
        <w:br/>
        <w:t>3) паспорт;</w:t>
      </w:r>
      <w:r w:rsidRPr="00946592">
        <w:br/>
        <w:t>4) трудовую книжку, за исключением случаев, когда трудовой договор (контракт) заключается впервые;</w:t>
      </w:r>
      <w:r w:rsidRPr="00946592">
        <w:br/>
        <w:t>5) документ об образовании;</w:t>
      </w:r>
      <w:r w:rsidRPr="00946592">
        <w:br/>
        <w:t>6) страховое свидетельство обязательного пенсионного страхования, за исключением случаев, когда трудовой договор (контракт) заключается впервые;</w:t>
      </w:r>
      <w:r w:rsidRPr="00946592">
        <w:br/>
        <w:t>7) свидетельство о постановке физического лица на учет в налоговом органе по месту жительства на территории Российской Федерации;</w:t>
      </w:r>
      <w:r w:rsidRPr="00946592">
        <w:br/>
        <w:t>8) документы воинского учета - для граждан, пребывающих в запасе, и лиц, подлежащих призыву на военную службу;</w:t>
      </w:r>
      <w:r w:rsidRPr="00946592">
        <w:br/>
        <w:t>9) заключение медицинской организации об отсутствии заболевания, препятствующего поступлению на муниципальную службу;</w:t>
      </w:r>
      <w:r w:rsidRPr="00946592">
        <w:br/>
        <w:t>10) сведения о доходах за год, предшествующий году поступления на муниципальную службу, об имуществе и обязательствах имущественного характера;</w:t>
      </w:r>
      <w:r w:rsidRPr="00946592">
        <w:b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r w:rsidRPr="00946592">
        <w:br/>
        <w:t>4. Сведения, представленные в соответствии с настоящим Положением гражданином при поступлении на муниципальную службу, могут подвергаться проверке в установленном федеральными законами порядке.</w:t>
      </w:r>
      <w:r w:rsidRPr="00946592">
        <w:br/>
        <w:t>5. В случае установления в процессе проверки, предусмотренной пунктом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r w:rsidRPr="00946592">
        <w:b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2 марта 2007 г. N 25-ФЗ "О муниципальной службе в Российской Федерации".</w:t>
      </w:r>
      <w:r w:rsidRPr="00946592">
        <w:br/>
        <w:t xml:space="preserve">7. Гражданин, поступающий на должность главы администрации  сельского поселения </w:t>
      </w:r>
      <w:r>
        <w:t>Дмитриевский</w:t>
      </w:r>
      <w:r w:rsidRPr="00946592">
        <w:t xml:space="preserve"> сельсовет по результатам конкурса на замещение указанной должности, заключает контракт.</w:t>
      </w:r>
      <w:r w:rsidRPr="00946592">
        <w:b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r w:rsidRPr="00946592">
        <w:br/>
        <w:t>9. Сторонами трудового договора при поступлении на муниципальную службу являются представитель нанимателя (работодатель) и муниципальный служащий.</w:t>
      </w:r>
      <w:r w:rsidRPr="00946592">
        <w:br/>
        <w:t>10. Контракт (трудовой договор) о прохождении муниципальной службы вступает в силу со дня его подписания руководителем, имеющим право назначать муниципального служащего на должность, и прекращает свое действие с увольнением муниципального служащего, а также в иных случаях, установленных законодательством.</w:t>
      </w:r>
      <w:r w:rsidRPr="00946592">
        <w:br/>
        <w:t>11. Основаниями для расторжения трудового договора (контракта) с муниципальным служащим могут являться основания, предусмотренные Трудовым кодексом Российской Федерации, а также основания, предусмотренные статьей 19 Федерального закона от 2 марта 2007 г. N 25-ФЗ "О муниципальной службе в Российской Федерации".</w:t>
      </w:r>
    </w:p>
    <w:p w:rsidR="00853956" w:rsidRPr="00946592" w:rsidRDefault="00853956" w:rsidP="00946592">
      <w:pPr>
        <w:pStyle w:val="NormalWeb"/>
        <w:shd w:val="clear" w:color="auto" w:fill="FFFFFF"/>
      </w:pPr>
      <w:r w:rsidRPr="00946592">
        <w:t>Статья 16. Конкурс на замещение должности муниципальной службы</w:t>
      </w:r>
    </w:p>
    <w:p w:rsidR="00853956" w:rsidRPr="00946592" w:rsidRDefault="00853956" w:rsidP="00946592">
      <w:pPr>
        <w:pStyle w:val="NormalWeb"/>
        <w:shd w:val="clear" w:color="auto" w:fill="FFFFFF"/>
      </w:pPr>
      <w:r w:rsidRPr="00946592">
        <w:t xml:space="preserve">1. При замещении должности муниципальной службы в  сельском поселении </w:t>
      </w:r>
      <w:r>
        <w:t>Дмитриевский</w:t>
      </w:r>
      <w:r w:rsidRPr="00946592">
        <w:t xml:space="preserve"> сельсовет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r w:rsidRPr="00946592">
        <w:br/>
        <w:t xml:space="preserve">2. Порядок проведения конкурса на замещение должности муниципальной службы устанавливается муниципальным правовым актом, принимаемым Советом сельского поселения </w:t>
      </w:r>
      <w:r>
        <w:t>Дмитриевский</w:t>
      </w:r>
      <w:r w:rsidRPr="00946592">
        <w:t xml:space="preserve"> сельсовет.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сельском поселении </w:t>
      </w:r>
      <w:r>
        <w:t>Дмитриевский</w:t>
      </w:r>
      <w:r w:rsidRPr="00946592">
        <w:t xml:space="preserve"> сельсовет и порядок ее формирования устанавливаются Советом  сельского поселения.</w:t>
      </w:r>
      <w:r w:rsidRPr="00946592">
        <w:b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853956" w:rsidRPr="00946592" w:rsidRDefault="00853956" w:rsidP="00946592">
      <w:pPr>
        <w:pStyle w:val="NormalWeb"/>
        <w:shd w:val="clear" w:color="auto" w:fill="FFFFFF"/>
      </w:pPr>
      <w:r w:rsidRPr="00946592">
        <w:t xml:space="preserve">Статья 17. Дополнительные требования к кандидатам на должность главы администрации  сельского поселения </w:t>
      </w:r>
      <w:r>
        <w:t>Дмитриевский</w:t>
      </w:r>
      <w:r w:rsidRPr="00946592">
        <w:t xml:space="preserve"> сельсовет.</w:t>
      </w:r>
    </w:p>
    <w:p w:rsidR="00853956" w:rsidRPr="00946592" w:rsidRDefault="00853956" w:rsidP="00946592">
      <w:pPr>
        <w:pStyle w:val="NormalWeb"/>
        <w:shd w:val="clear" w:color="auto" w:fill="FFFFFF"/>
      </w:pPr>
      <w:r w:rsidRPr="00946592">
        <w:t xml:space="preserve">1. К кандидату на должность главы администрации  сельского поселения  </w:t>
      </w:r>
      <w:r>
        <w:t>Дмитриевский</w:t>
      </w:r>
      <w:r w:rsidRPr="00946592">
        <w:t xml:space="preserve"> сельсовет в случае, если данное лицо назначается на должность Советом депутатов сельского поселения  </w:t>
      </w:r>
      <w:r>
        <w:t>Дмитриевский</w:t>
      </w:r>
      <w:r w:rsidRPr="00946592">
        <w:t xml:space="preserve"> сельсовет по контракту (является муниципальным служащим), предъявляются дополнительные требования:</w:t>
      </w:r>
      <w:r w:rsidRPr="00946592">
        <w:br/>
        <w:t>а) наличие гражданства Российской Федерации;</w:t>
      </w:r>
      <w:r w:rsidRPr="00946592">
        <w:br/>
        <w:t>б) наличие высшего образования, удостоверенного дипломом государственного образца;</w:t>
      </w:r>
      <w:r w:rsidRPr="00946592">
        <w:br/>
        <w:t>в) стаж работы на руководящих должностях в области финансов, права, промышленного производства, иных отраслей экономики или социальной сферы не менее трех лет, либо стаж государственной или муниципальной службы соответственно на высших или главных муниципальных (государственных) должностях муниципальной (государственной) службы не менее трех лет, либо стаж работы на постоянной основе на выборных муниципальных (государственных) должностях не менее трех лет.</w:t>
      </w:r>
      <w:r w:rsidRPr="00946592">
        <w:br/>
        <w:t>2. Под руководящей должностью понимается должность руководителя, заместителя руководителя государственного органа, органа местного самоуправления, организации, а также должность руководителя структурного подразделения указанных органов или организаций, установленная законом, учредительными документами, иными актами, определяющими статус указанных органов и организаций, в должностные обязанности которых входит руководство деятельностью указанных органов или организаций.</w:t>
      </w:r>
      <w:r w:rsidRPr="00946592">
        <w:br/>
        <w:t xml:space="preserve">3. Условия контракта для главы администрации  сельского поселения </w:t>
      </w:r>
      <w:r>
        <w:t>Дмитриевский</w:t>
      </w:r>
      <w:r w:rsidRPr="00946592">
        <w:t xml:space="preserve"> сельсовет  утверждаются Советом  сельского поселения  </w:t>
      </w:r>
      <w:r>
        <w:t>Дмитриевский</w:t>
      </w:r>
      <w:r w:rsidRPr="00946592">
        <w:t xml:space="preserve"> сельсовет в части, касающейся осуществления полномочий по решению вопросов местного значения, в соответствии с типовой формой, утвержденной законом Липецкой области.</w:t>
      </w:r>
    </w:p>
    <w:p w:rsidR="00853956" w:rsidRPr="00946592" w:rsidRDefault="00853956" w:rsidP="00946592">
      <w:pPr>
        <w:pStyle w:val="NormalWeb"/>
        <w:shd w:val="clear" w:color="auto" w:fill="FFFFFF"/>
      </w:pPr>
      <w:r w:rsidRPr="00946592">
        <w:t>Статья 18. Аттестация муниципальных служащих</w:t>
      </w:r>
    </w:p>
    <w:p w:rsidR="00853956" w:rsidRPr="00946592" w:rsidRDefault="00853956" w:rsidP="00946592">
      <w:pPr>
        <w:pStyle w:val="NormalWeb"/>
        <w:shd w:val="clear" w:color="auto" w:fill="FFFFFF"/>
      </w:pPr>
      <w:r w:rsidRPr="00946592">
        <w:t>1.Аттестация муниципального служащего проводится в целях определения соответствия замещаемой должности муниципальной службы. Аттестация муниципального служащего проводится один раз в три года.</w:t>
      </w:r>
      <w:r w:rsidRPr="00946592">
        <w:br/>
        <w:t>2.Положение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w:t>
      </w:r>
      <w:r>
        <w:t xml:space="preserve"> утвержденным законом Липецкой</w:t>
      </w:r>
      <w:r w:rsidRPr="00946592">
        <w:t xml:space="preserve"> области.</w:t>
      </w:r>
    </w:p>
    <w:p w:rsidR="00853956" w:rsidRPr="00946592" w:rsidRDefault="00853956" w:rsidP="00946592">
      <w:pPr>
        <w:pStyle w:val="NormalWeb"/>
        <w:shd w:val="clear" w:color="auto" w:fill="FFFFFF"/>
      </w:pPr>
      <w:r w:rsidRPr="00946592">
        <w:t xml:space="preserve">Статья 19. Управление муниципальной службой  сельского поселения </w:t>
      </w:r>
      <w:r>
        <w:t xml:space="preserve">Дмитриевский </w:t>
      </w:r>
      <w:r w:rsidRPr="00946592">
        <w:t>сельсовет</w:t>
      </w:r>
    </w:p>
    <w:p w:rsidR="00853956" w:rsidRPr="00946592" w:rsidRDefault="00853956" w:rsidP="00946592">
      <w:pPr>
        <w:pStyle w:val="NormalWeb"/>
        <w:shd w:val="clear" w:color="auto" w:fill="FFFFFF"/>
      </w:pPr>
      <w:r w:rsidRPr="00946592">
        <w:t>1. Ответственность за состояние управления муниципальной службой возлагается на руководителя органа местного самоуправления.</w:t>
      </w:r>
      <w:r w:rsidRPr="00946592">
        <w:br/>
        <w:t>2. Непосредственное управление муниципальной службой осуществляет должностное лицо (должностные лица), назначенное (назначенные) руководителем органа местного самоуправления.</w:t>
      </w:r>
      <w:r w:rsidRPr="00946592">
        <w:br/>
        <w:t>3. Полномочия должностных лиц по кадровым вопросам муниципальной службы устанавливаются правовым актом руководителя соответствующего органа местного самоуправления.</w:t>
      </w:r>
    </w:p>
    <w:p w:rsidR="00853956" w:rsidRPr="00946592" w:rsidRDefault="00853956" w:rsidP="00946592">
      <w:pPr>
        <w:pStyle w:val="NormalWeb"/>
        <w:shd w:val="clear" w:color="auto" w:fill="FFFFFF"/>
      </w:pPr>
      <w:r w:rsidRPr="00946592">
        <w:t xml:space="preserve">Статья 20. Кадровая работа в  сельском поселении </w:t>
      </w:r>
      <w:r>
        <w:t>Дмитриевский</w:t>
      </w:r>
      <w:r w:rsidRPr="00946592">
        <w:t xml:space="preserve"> сельсовет</w:t>
      </w:r>
    </w:p>
    <w:p w:rsidR="00853956" w:rsidRPr="00946592" w:rsidRDefault="00853956" w:rsidP="00946592">
      <w:pPr>
        <w:pStyle w:val="NormalWeb"/>
        <w:shd w:val="clear" w:color="auto" w:fill="FFFFFF"/>
      </w:pPr>
      <w:r w:rsidRPr="00946592">
        <w:t xml:space="preserve">Кадровая работа в  сельском поселении </w:t>
      </w:r>
      <w:r>
        <w:t>Дмитриевский</w:t>
      </w:r>
      <w:r w:rsidRPr="00946592">
        <w:t xml:space="preserve"> сельсовет включает в себя:</w:t>
      </w:r>
      <w:r w:rsidRPr="00946592">
        <w:br/>
        <w:t>1) формирование кадрового состава для замещения должностей муниципальной службы;</w:t>
      </w:r>
      <w:r w:rsidRPr="00946592">
        <w:b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r w:rsidRPr="00946592">
        <w:b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r w:rsidRPr="00946592">
        <w:br/>
        <w:t>4) ведение трудовых книжек муниципальных служащих;</w:t>
      </w:r>
      <w:r w:rsidRPr="00946592">
        <w:br/>
        <w:t>5) ведение личных дел муниципальных служащих;</w:t>
      </w:r>
      <w:r w:rsidRPr="00946592">
        <w:br/>
        <w:t>6) ведение реестра муниципальных служащих в муниципальном образовании;</w:t>
      </w:r>
      <w:r w:rsidRPr="00946592">
        <w:br/>
        <w:t>7) оформление и выдачу служебных удостоверений муниципальных служащих;</w:t>
      </w:r>
      <w:r w:rsidRPr="00946592">
        <w:br/>
        <w:t>8) проведение конкурса на замещение вакантных должностей муниципальной службы и включение муниципальных служащих в кадровый резерв;</w:t>
      </w:r>
      <w:r w:rsidRPr="00946592">
        <w:br/>
        <w:t>9) проведение аттестации муниципальных служащих;</w:t>
      </w:r>
      <w:r w:rsidRPr="00946592">
        <w:br/>
        <w:t>10) организацию работы с кадровым резервом и его эффективное использование;</w:t>
      </w:r>
      <w:r w:rsidRPr="00946592">
        <w:b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r w:rsidRPr="00946592">
        <w:br/>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Федерального закона от 2 марта 2007 г. N 25-ФЗ "О муниципальной службе в Российской Федерации" и другими федеральными законами;</w:t>
      </w:r>
      <w:r w:rsidRPr="00946592">
        <w:br/>
        <w:t>13) консультирование муниципальных служащих по правовым и иным вопросам муниципальной службы;</w:t>
      </w:r>
      <w:r w:rsidRPr="00946592">
        <w:br/>
        <w:t>14) решение иных вопросов кадровой работы, определяемых трудовым законодательством и законом субъекта Российской Федерации.</w:t>
      </w:r>
    </w:p>
    <w:p w:rsidR="00853956" w:rsidRPr="00946592" w:rsidRDefault="00853956" w:rsidP="00946592">
      <w:pPr>
        <w:pStyle w:val="NormalWeb"/>
        <w:shd w:val="clear" w:color="auto" w:fill="FFFFFF"/>
      </w:pPr>
      <w:r w:rsidRPr="00946592">
        <w:t>Статья 21. Персональные данные муниципального служащего</w:t>
      </w:r>
    </w:p>
    <w:p w:rsidR="00853956" w:rsidRPr="00946592" w:rsidRDefault="00853956" w:rsidP="00946592">
      <w:pPr>
        <w:pStyle w:val="NormalWeb"/>
        <w:shd w:val="clear" w:color="auto" w:fill="FFFFFF"/>
      </w:pPr>
      <w:r w:rsidRPr="00946592">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r w:rsidRPr="00946592">
        <w:br/>
        <w:t>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главой 14 Трудового кодекса Российской Федерации.</w:t>
      </w:r>
    </w:p>
    <w:p w:rsidR="00853956" w:rsidRPr="00946592" w:rsidRDefault="00853956" w:rsidP="00946592">
      <w:pPr>
        <w:pStyle w:val="NormalWeb"/>
        <w:shd w:val="clear" w:color="auto" w:fill="FFFFFF"/>
      </w:pPr>
      <w:r w:rsidRPr="00946592">
        <w:t>Статья 22. Общие принципы оплаты труда муниципального служащего</w:t>
      </w:r>
    </w:p>
    <w:p w:rsidR="00853956" w:rsidRPr="00946592" w:rsidRDefault="00853956" w:rsidP="00946592">
      <w:pPr>
        <w:pStyle w:val="NormalWeb"/>
        <w:shd w:val="clear" w:color="auto" w:fill="FFFFFF"/>
      </w:pPr>
      <w:r w:rsidRPr="00946592">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w:t>
      </w:r>
      <w:r>
        <w:t>аконом Липецкой</w:t>
      </w:r>
      <w:r w:rsidRPr="00946592">
        <w:t xml:space="preserve"> области.</w:t>
      </w:r>
      <w:r w:rsidRPr="00946592">
        <w:br/>
        <w:t xml:space="preserve">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принимаемыми Советом депутатов  сельского поселения </w:t>
      </w:r>
      <w:r>
        <w:t xml:space="preserve">Дмитриевский </w:t>
      </w:r>
      <w:r w:rsidRPr="00946592">
        <w:t>сельсовет в соответствии с законодательством Российской Федерации и законодательством Липецкой области.</w:t>
      </w:r>
    </w:p>
    <w:p w:rsidR="00853956" w:rsidRPr="00946592" w:rsidRDefault="00853956" w:rsidP="00946592">
      <w:pPr>
        <w:pStyle w:val="NormalWeb"/>
        <w:shd w:val="clear" w:color="auto" w:fill="FFFFFF"/>
      </w:pPr>
      <w:r w:rsidRPr="00946592">
        <w:t>Статья 23. Рабочее (служебное) время, отпуск муниципального служащего</w:t>
      </w:r>
      <w:r w:rsidRPr="00946592">
        <w:br/>
        <w:t>1.Рабочее (служебное) время муниципальных служащих регулируется в соответствии с трудовым законодательством.</w:t>
      </w:r>
      <w:r w:rsidRPr="00946592">
        <w:br/>
        <w:t>2.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r w:rsidRPr="00946592">
        <w:br/>
        <w:t>3. Ежегодный оплачиваемый отпуск муниципального служащего состоит из основного оплачиваемого отпуска и дополнительных оплачиваемых отпусков.</w:t>
      </w:r>
      <w:r w:rsidRPr="00946592">
        <w:br/>
        <w:t xml:space="preserve">4. Ежегодный основной оплачиваемый отпуск предоставляется муниципальному служащему продолжительностью 30 календарных дней. Для муниципальных служащих, замещающих должности муниципальной службы отдельных групп должностей муниципальной службы, законами </w:t>
      </w:r>
      <w:r>
        <w:t>Липецкой</w:t>
      </w:r>
      <w:r w:rsidRPr="00946592">
        <w:t xml:space="preserve"> области может устанавливаться ежегодный основной оплачиваемый отпуск большей продолжительности.</w:t>
      </w:r>
      <w:r w:rsidRPr="00946592">
        <w:br/>
        <w:t xml:space="preserve">5. Ежегодные дополнительные оплачиваемые отпуска предоставляются муниципальному служащему за выслугу лет (продолжительностью не более 15 календарных дней), а также в случаях, предусмотренных федеральными законами и законами </w:t>
      </w:r>
      <w:r>
        <w:t>Липецкой</w:t>
      </w:r>
      <w:r w:rsidRPr="00946592">
        <w:t xml:space="preserve"> области.</w:t>
      </w:r>
      <w:r w:rsidRPr="00946592">
        <w:br/>
        <w:t xml:space="preserve">6. Порядок и условия предоставления муниципальному служащему ежегодного дополнительного оплачиваемого отпуска за выслугу лет определяются законом </w:t>
      </w:r>
      <w:r>
        <w:t>Липецкой</w:t>
      </w:r>
      <w:r w:rsidRPr="00946592">
        <w:t xml:space="preserve"> области.</w:t>
      </w:r>
      <w:r w:rsidRPr="00946592">
        <w:br/>
        <w:t>7.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r w:rsidRPr="00946592">
        <w:br/>
        <w:t>8. Муниципальному служащему предоставляется отпуск без сохранения денежного содержания в случаях, предусмотренных федеральными законами.</w:t>
      </w:r>
    </w:p>
    <w:p w:rsidR="00853956" w:rsidRPr="00946592" w:rsidRDefault="00853956" w:rsidP="00946592">
      <w:pPr>
        <w:pStyle w:val="NormalWeb"/>
        <w:shd w:val="clear" w:color="auto" w:fill="FFFFFF"/>
      </w:pPr>
      <w:r w:rsidRPr="00946592">
        <w:t>Статья 24. Гарантии, предоставляемые муниципальному служащему</w:t>
      </w:r>
    </w:p>
    <w:p w:rsidR="00853956" w:rsidRPr="00946592" w:rsidRDefault="00853956" w:rsidP="00946592">
      <w:pPr>
        <w:pStyle w:val="NormalWeb"/>
        <w:shd w:val="clear" w:color="auto" w:fill="FFFFFF"/>
      </w:pPr>
      <w:r w:rsidRPr="00946592">
        <w:t>1. Муниципальному служащему гарантируются:</w:t>
      </w:r>
      <w:r w:rsidRPr="00946592">
        <w:br/>
        <w:t>1) условия работы, обеспечивающие исполнение им должностных обязанностей в соответствии с должностной инструкцией;</w:t>
      </w:r>
      <w:r w:rsidRPr="00946592">
        <w:br/>
        <w:t>2) право на своевременное и в полном объеме получение денежного содержания;</w:t>
      </w:r>
      <w:r w:rsidRPr="00946592">
        <w:b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r w:rsidRPr="00946592">
        <w:br/>
        <w:t>4) медицинское обслуживание муниципального служащего и членов его семьи, в том числе после выхода муниципального служащего на пенсию;</w:t>
      </w:r>
      <w:r w:rsidRPr="00946592">
        <w:b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r w:rsidRPr="00946592">
        <w:b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r w:rsidRPr="00946592">
        <w:b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r w:rsidRPr="00946592">
        <w:b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r w:rsidRPr="00946592">
        <w:b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r w:rsidRPr="00946592">
        <w:br/>
        <w:t xml:space="preserve">3. Законами Липецкой области и Уставом  сельского поселения  </w:t>
      </w:r>
      <w:r>
        <w:t>Дмитриевский</w:t>
      </w:r>
      <w:r w:rsidRPr="00946592">
        <w:t xml:space="preserve"> сельсовет муниципальным служащим могут быть предоставлены дополнительные гарантии.</w:t>
      </w:r>
    </w:p>
    <w:p w:rsidR="00853956" w:rsidRPr="00946592" w:rsidRDefault="00853956" w:rsidP="00946592">
      <w:pPr>
        <w:pStyle w:val="NormalWeb"/>
        <w:shd w:val="clear" w:color="auto" w:fill="FFFFFF"/>
      </w:pPr>
      <w:r w:rsidRPr="00946592">
        <w:t>Статья 25. Пенсионное обеспечение муниципального служащего</w:t>
      </w:r>
    </w:p>
    <w:p w:rsidR="00853956" w:rsidRPr="00946592" w:rsidRDefault="00853956" w:rsidP="00946592">
      <w:pPr>
        <w:pStyle w:val="NormalWeb"/>
        <w:shd w:val="clear" w:color="auto" w:fill="FFFFFF"/>
      </w:pPr>
      <w:r w:rsidRPr="00946592">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r w:rsidRPr="00946592">
        <w:b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r w:rsidRPr="00946592">
        <w:b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853956" w:rsidRPr="00946592" w:rsidRDefault="00853956" w:rsidP="00946592">
      <w:pPr>
        <w:pStyle w:val="NormalWeb"/>
        <w:shd w:val="clear" w:color="auto" w:fill="FFFFFF"/>
      </w:pPr>
      <w:r w:rsidRPr="00946592">
        <w:t>Статья 26. Стаж муниципальной службы</w:t>
      </w:r>
    </w:p>
    <w:p w:rsidR="00853956" w:rsidRPr="00946592" w:rsidRDefault="00853956" w:rsidP="00946592">
      <w:pPr>
        <w:pStyle w:val="NormalWeb"/>
        <w:shd w:val="clear" w:color="auto" w:fill="FFFFFF"/>
      </w:pPr>
      <w:r w:rsidRPr="00946592">
        <w:t>1. В стаж (общую продолжительность) муниципальной службы включаются периоды работы на:</w:t>
      </w:r>
      <w:r w:rsidRPr="00946592">
        <w:br/>
        <w:t>1) должностях муниципальной службы (муниципальных должностях муниципальной службы);</w:t>
      </w:r>
      <w:r w:rsidRPr="00946592">
        <w:br/>
        <w:t>2) муниципальных должностях;</w:t>
      </w:r>
      <w:r w:rsidRPr="00946592">
        <w:br/>
        <w:t>3) государственных должностях Российской Федерации и государственных должностях субъектов Российской Федерации;</w:t>
      </w:r>
      <w:r w:rsidRPr="00946592">
        <w:br/>
        <w:t>4) должностях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r w:rsidRPr="00946592">
        <w:br/>
        <w:t>5) иных должностях в соответствии с законом</w:t>
      </w:r>
      <w:r w:rsidRPr="006E0092">
        <w:t xml:space="preserve"> </w:t>
      </w:r>
      <w:r>
        <w:t>Липецкой</w:t>
      </w:r>
      <w:r w:rsidRPr="00946592">
        <w:t xml:space="preserve"> области.</w:t>
      </w:r>
      <w:r w:rsidRPr="00946592">
        <w:br/>
        <w:t xml:space="preserve">2. Порядок исчисления стажа муниципальной службы и зачета в него иных периодов трудовой деятельности, помимо указанных в части 1 настоящей статьи, устанавливается законом </w:t>
      </w:r>
      <w:r>
        <w:t>Липецкой</w:t>
      </w:r>
      <w:r w:rsidRPr="00946592">
        <w:t xml:space="preserve"> области.</w:t>
      </w:r>
      <w:r w:rsidRPr="00946592">
        <w:br/>
        <w:t xml:space="preserve">3. В стаж муниципальной службы муниципального служащего для исчисления дополнительного оплачиваемого отпуска за выслугу лет, а также установления ежемесячной надбавки к должностному окладу за выслугу лет на муниципальной службе муниципальным служащим  сельского поселения  </w:t>
      </w:r>
      <w:r>
        <w:t>Дмитриевский</w:t>
      </w:r>
      <w:r w:rsidRPr="00946592">
        <w:t xml:space="preserve"> сельсовет на основании решения руководителя муниципального органа, лица, замещающего муниципальную должность, либо представителя указанных руководителя или лица, осуществляющих полномочия нанимателя от имени муниципального образования, могут засчитываться периоды замещения отдельных должностей руководителей и специалистов на предприятиях, в учреждениях и организациях, опыт и знание работы в которых необходимы муниципальным служащим для выполнения должностных обязанностей в соответствии с должностным регламентом муниципального служащего. Периоды работы в указанных должностях в совокупности не должны превышать пять лет.</w:t>
      </w:r>
      <w:r w:rsidRPr="00946592">
        <w:br/>
        <w:t>4. Документами, подтверждающими стаж муниципальной службы, являются трудовая книжка, военный билет, справка военного комиссариата и иные документы соответствующих государственных (муниципальных) органов, архивных учреждений, установленные законодательством Российской Федерации.</w:t>
      </w:r>
    </w:p>
    <w:p w:rsidR="00853956" w:rsidRPr="00946592" w:rsidRDefault="00853956" w:rsidP="00946592">
      <w:pPr>
        <w:pStyle w:val="NormalWeb"/>
        <w:shd w:val="clear" w:color="auto" w:fill="FFFFFF"/>
      </w:pPr>
      <w:r w:rsidRPr="00946592">
        <w:t>Статья 27. Поощрения муниципальных служащих</w:t>
      </w:r>
    </w:p>
    <w:p w:rsidR="00853956" w:rsidRPr="00946592" w:rsidRDefault="00853956" w:rsidP="00946592">
      <w:pPr>
        <w:pStyle w:val="NormalWeb"/>
        <w:shd w:val="clear" w:color="auto" w:fill="FFFFFF"/>
      </w:pPr>
      <w:r w:rsidRPr="00946592">
        <w:t>1. Основаниями поощрения лица, замещающего муниципальную должность, являются: особые трудовые заслуги, успешное и добросовестное исполнение лицом, замещающим муниципальную должность, своих должностных обязанностей, продолжительная и безупречная служба, выполнение заданий особой важности и сложности.</w:t>
      </w:r>
      <w:r w:rsidRPr="00946592">
        <w:br/>
        <w:t>2. Виды поощрений лица, замещающего муниципальную должность:</w:t>
      </w:r>
      <w:r w:rsidRPr="00946592">
        <w:br/>
        <w:t>- объявление благодарности;</w:t>
      </w:r>
      <w:r w:rsidRPr="00946592">
        <w:br/>
        <w:t>- денежное поощрение;</w:t>
      </w:r>
      <w:r w:rsidRPr="00946592">
        <w:br/>
        <w:t>- награждение почетной грамотой;</w:t>
      </w:r>
      <w:r w:rsidRPr="00946592">
        <w:br/>
        <w:t>- присвоение почетного звания;</w:t>
      </w:r>
      <w:r w:rsidRPr="00946592">
        <w:br/>
        <w:t xml:space="preserve">- иные виды поощрений, установленные нормативными правовыми актами  сельского поселения  </w:t>
      </w:r>
      <w:r>
        <w:t>Дмитриевский</w:t>
      </w:r>
      <w:r w:rsidRPr="00946592">
        <w:t xml:space="preserve"> сельсовет в соответствии с федеральными законами и законами </w:t>
      </w:r>
      <w:r>
        <w:t>Липецкой</w:t>
      </w:r>
      <w:r w:rsidRPr="00946592">
        <w:t xml:space="preserve"> области.</w:t>
      </w:r>
      <w:r w:rsidRPr="00946592">
        <w:br/>
        <w:t xml:space="preserve">Порядок применения поощрений устанавливается нормативными правовыми актами  сельского поселения </w:t>
      </w:r>
      <w:r>
        <w:t>Дмитриевский</w:t>
      </w:r>
      <w:r w:rsidRPr="00946592">
        <w:t xml:space="preserve"> сельсовет.</w:t>
      </w:r>
      <w:r w:rsidRPr="00946592">
        <w:br/>
        <w:t xml:space="preserve">3. Лица, замещающие муниципальную должность, могут представляться к награждению наградами </w:t>
      </w:r>
      <w:r>
        <w:t>Липецкой</w:t>
      </w:r>
      <w:r w:rsidRPr="00946592">
        <w:t xml:space="preserve"> области в порядке, установленном областным законодательством.</w:t>
      </w:r>
      <w:r w:rsidRPr="00946592">
        <w:br/>
        <w:t>4. За особые трудовые заслуги лица, замещающие муниципальную должность, представляются к награждению государственными наградами Российской Федерации в порядке, установленном действующим законодательством.</w:t>
      </w:r>
      <w:r w:rsidRPr="00946592">
        <w:br/>
        <w:t>5. Выплата муниципальному служащему денежного поощрения, предусмотренного пунктом 2 настоящей статьи, производится в порядке и размерах, утверждаемых представителем нанимателя (работодателя) в пределах установленного фонда оплаты труда муниципальных служащих.</w:t>
      </w:r>
      <w:r w:rsidRPr="00946592">
        <w:br/>
        <w:t>6. Решения о поощрении в соответствии с пунктом 2 настоящей статьи оформляются правовым актом представителя нанимателя (работодателя).</w:t>
      </w:r>
    </w:p>
    <w:p w:rsidR="00853956" w:rsidRPr="00946592" w:rsidRDefault="00853956" w:rsidP="00946592">
      <w:pPr>
        <w:pStyle w:val="NormalWeb"/>
        <w:shd w:val="clear" w:color="auto" w:fill="FFFFFF"/>
      </w:pPr>
      <w:r w:rsidRPr="00946592">
        <w:t>Статья 28. Дисциплинарная ответственность муниципальных служащих</w:t>
      </w:r>
      <w:r w:rsidRPr="00946592">
        <w:b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r w:rsidRPr="00946592">
        <w:br/>
        <w:t>1) замечание;</w:t>
      </w:r>
      <w:r w:rsidRPr="00946592">
        <w:br/>
        <w:t>2) выговор;</w:t>
      </w:r>
      <w:r w:rsidRPr="00946592">
        <w:br/>
        <w:t>3)увольнение с муниципальной службы по соответствующим основаниям.</w:t>
      </w:r>
      <w:r w:rsidRPr="00946592">
        <w:b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r w:rsidRPr="00946592">
        <w:br/>
        <w:t>3. Порядок применения и снятия дисциплинарных взысканий определяется трудовым законодательством.</w:t>
      </w:r>
    </w:p>
    <w:p w:rsidR="00853956" w:rsidRPr="00946592" w:rsidRDefault="00853956" w:rsidP="00946592">
      <w:pPr>
        <w:pStyle w:val="NormalWeb"/>
        <w:shd w:val="clear" w:color="auto" w:fill="FFFFFF"/>
      </w:pPr>
      <w:r w:rsidRPr="00946592">
        <w:t>Статья 29.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853956" w:rsidRPr="00946592" w:rsidRDefault="00853956" w:rsidP="00946592">
      <w:pPr>
        <w:pStyle w:val="NormalWeb"/>
        <w:shd w:val="clear" w:color="auto" w:fill="FFFFFF"/>
      </w:pPr>
      <w:r w:rsidRPr="00946592">
        <w:t>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2 марта 2007 г. N 25-ФЗ "О муниципальной службе в Российской Федерации", Федеральным законом от 25 декабря 2008 г. N 273-ФЗ "О противодействии коррупции" и другими федеральными законами, налагаются взыскания, предусмотренные статьей 27 Федерального закона от 2 марта 2007 г. N 25-ФЗ "О муниципальной службе в Российской Федерации".</w:t>
      </w:r>
      <w:r w:rsidRPr="00946592">
        <w:br/>
        <w:t>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Федерального закона от 2 марта 2007 г. N 25-ФЗ "О муниципальной службе в Российской Федерации".</w:t>
      </w:r>
      <w:r w:rsidRPr="00946592">
        <w:br/>
        <w:t xml:space="preserve">3. Взыскания, предусмотренные статьями 14.1, 15 и 27 Федерального закона от 2 марта 2007 г. N 25-ФЗ "О муниципальной службе в Российской Федерации", применяются представителем нанимателя (работодателем) в порядке, установленном нормативными правовыми актами </w:t>
      </w:r>
      <w:r>
        <w:t>Липецкой</w:t>
      </w:r>
      <w:r w:rsidRPr="00946592">
        <w:t xml:space="preserve"> области и (или) муниципальными нормативными правовыми актами, на основании:</w:t>
      </w:r>
      <w:r w:rsidRPr="00946592">
        <w:b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r w:rsidRPr="00946592">
        <w:b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r w:rsidRPr="00946592">
        <w:br/>
        <w:t>3) объяснений муниципального служащего;</w:t>
      </w:r>
      <w:r w:rsidRPr="00946592">
        <w:br/>
        <w:t>4) иных материалов.</w:t>
      </w:r>
      <w:r w:rsidRPr="00946592">
        <w:br/>
        <w:t>4. При применении взысканий, предусмотренных статьями 14.1, 15 и 27 Федерального закона от 2 марта 2007 г. N 25-ФЗ "О муниципальной службе в Российской Федерации",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r w:rsidRPr="00946592">
        <w:br/>
        <w:t>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статьи 27.1 Федерального закона от 2 марта 2007 г. N 25-ФЗ "О муниципальной службе в Российской Федерации".</w:t>
      </w:r>
      <w:r w:rsidRPr="00946592">
        <w:br/>
        <w:t>6. Взыскания, предусмотренные статьями 14.1, 15 и 27 Федерального закона от 2 марта 2007 г. N 25-ФЗ "О муниципальной службе в Российской Федерации", применяются в порядке и сроки, которые установлены указанным Федеральным законом, нормативными право</w:t>
      </w:r>
      <w:r>
        <w:t>выми актами Липецкой</w:t>
      </w:r>
      <w:r w:rsidRPr="00946592">
        <w:t xml:space="preserve"> области и (или) муниципальными нормативными правовыми актами.</w:t>
      </w:r>
      <w:r w:rsidRPr="00946592">
        <w:br/>
        <w:t>30. Реестр муниципальных служащих</w:t>
      </w:r>
      <w:r w:rsidRPr="00946592">
        <w:br/>
        <w:t xml:space="preserve">1. В  сельском поселении </w:t>
      </w:r>
      <w:r>
        <w:t>Дмитриевский</w:t>
      </w:r>
      <w:r w:rsidRPr="00946592">
        <w:t xml:space="preserve"> сельсовет ведется реестр муниципальных служащих.</w:t>
      </w:r>
      <w:r w:rsidRPr="00946592">
        <w:br/>
        <w:t>2. Муниципальный служащий, уволенный с муниципальной службы, исключается из реестра муниципальных служащих в день увольнения.</w:t>
      </w:r>
      <w:r w:rsidRPr="00946592">
        <w:b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r w:rsidRPr="00946592">
        <w:br/>
        <w:t>4. Порядок ведения реестра муниципальных служащих утверждается муниципальным правовым актом.</w:t>
      </w:r>
    </w:p>
    <w:p w:rsidR="00853956" w:rsidRPr="00946592" w:rsidRDefault="00853956" w:rsidP="00946592">
      <w:pPr>
        <w:rPr>
          <w:rFonts w:ascii="Times New Roman" w:hAnsi="Times New Roman"/>
          <w:sz w:val="24"/>
          <w:szCs w:val="24"/>
        </w:rPr>
      </w:pPr>
    </w:p>
    <w:sectPr w:rsidR="00853956" w:rsidRPr="00946592" w:rsidSect="009103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S Mincho">
    <w:altName w:val="?l?r ??Ѓfc"/>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27A7"/>
    <w:rsid w:val="0001743C"/>
    <w:rsid w:val="000455DC"/>
    <w:rsid w:val="00065EC7"/>
    <w:rsid w:val="000C5833"/>
    <w:rsid w:val="0010147B"/>
    <w:rsid w:val="0020524F"/>
    <w:rsid w:val="00215B61"/>
    <w:rsid w:val="00274011"/>
    <w:rsid w:val="00283BAB"/>
    <w:rsid w:val="003B661B"/>
    <w:rsid w:val="00453542"/>
    <w:rsid w:val="006E0092"/>
    <w:rsid w:val="006E27A7"/>
    <w:rsid w:val="00732679"/>
    <w:rsid w:val="007344CE"/>
    <w:rsid w:val="007F40B5"/>
    <w:rsid w:val="00832BC1"/>
    <w:rsid w:val="00853956"/>
    <w:rsid w:val="009103B8"/>
    <w:rsid w:val="00946592"/>
    <w:rsid w:val="00976C43"/>
    <w:rsid w:val="009A7F9E"/>
    <w:rsid w:val="00A50FEF"/>
    <w:rsid w:val="00A558A9"/>
    <w:rsid w:val="00A66B5D"/>
    <w:rsid w:val="00A736A1"/>
    <w:rsid w:val="00B023FB"/>
    <w:rsid w:val="00B40047"/>
    <w:rsid w:val="00BC368B"/>
    <w:rsid w:val="00BF3802"/>
    <w:rsid w:val="00C17718"/>
    <w:rsid w:val="00C324B6"/>
    <w:rsid w:val="00C97C75"/>
    <w:rsid w:val="00CE721A"/>
    <w:rsid w:val="00D230DC"/>
    <w:rsid w:val="00E63E1F"/>
    <w:rsid w:val="00E86A4C"/>
    <w:rsid w:val="00EE15D2"/>
    <w:rsid w:val="00F00F6A"/>
    <w:rsid w:val="00F80964"/>
    <w:rsid w:val="00F962ED"/>
    <w:rsid w:val="00FE5B7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3B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6E27A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uiPriority w:val="99"/>
    <w:rsid w:val="006E27A7"/>
    <w:rPr>
      <w:rFonts w:cs="Times New Roman"/>
    </w:rPr>
  </w:style>
  <w:style w:type="paragraph" w:styleId="BalloonText">
    <w:name w:val="Balloon Text"/>
    <w:basedOn w:val="Normal"/>
    <w:link w:val="BalloonTextChar"/>
    <w:uiPriority w:val="99"/>
    <w:semiHidden/>
    <w:rsid w:val="006E27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27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26754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253</TotalTime>
  <Pages>19</Pages>
  <Words>8880</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2016-02-19T10:39:00Z</cp:lastPrinted>
  <dcterms:created xsi:type="dcterms:W3CDTF">2016-02-19T07:29:00Z</dcterms:created>
  <dcterms:modified xsi:type="dcterms:W3CDTF">2016-04-15T07:43:00Z</dcterms:modified>
</cp:coreProperties>
</file>